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7E3CAEE4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4488CCA2" w14:textId="5797F18A" w:rsidR="00A70674" w:rsidRDefault="00B3616E" w:rsidP="0030705A">
            <w:pPr>
              <w:pStyle w:val="Title"/>
            </w:pPr>
            <w:r>
              <w:t>FFP</w:t>
            </w:r>
            <w:r w:rsidR="00A875D8" w:rsidRPr="00A875D8">
              <w:t xml:space="preserve"> </w:t>
            </w:r>
            <w:r>
              <w:t>Mantua</w:t>
            </w:r>
            <w:r w:rsidR="00340D24">
              <w:t xml:space="preserve">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4F1F48E7" w14:textId="77777777" w:rsidR="00A70674" w:rsidRDefault="00D944C7">
            <w:pPr>
              <w:pStyle w:val="Subtitle"/>
            </w:pPr>
            <w:r>
              <w:t>202</w:t>
            </w:r>
            <w:r w:rsidR="0030705A">
              <w:t>4</w:t>
            </w:r>
            <w:r w:rsidR="00E118A4">
              <w:t xml:space="preserve"> to </w:t>
            </w:r>
            <w:r>
              <w:t>202</w:t>
            </w:r>
            <w:r w:rsidR="0030705A">
              <w:t>5</w:t>
            </w:r>
          </w:p>
        </w:tc>
      </w:tr>
      <w:tr w:rsidR="00A70674" w14:paraId="0949336D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790E4D05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4ADC41C" w14:textId="77777777" w:rsidR="00A70674" w:rsidRPr="00A73577" w:rsidRDefault="00A70674" w:rsidP="00A73577">
            <w:pPr>
              <w:pStyle w:val="NoSpacing"/>
            </w:pPr>
          </w:p>
        </w:tc>
      </w:tr>
    </w:tbl>
    <w:p w14:paraId="58469A7D" w14:textId="23D61D01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0304976" w14:textId="77777777" w:rsidTr="009A3771">
        <w:trPr>
          <w:trHeight w:val="230"/>
        </w:trPr>
        <w:tc>
          <w:tcPr>
            <w:tcW w:w="3214" w:type="dxa"/>
            <w:gridSpan w:val="7"/>
            <w:shd w:val="clear" w:color="auto" w:fill="30506A" w:themeFill="accent1"/>
            <w:vAlign w:val="center"/>
          </w:tcPr>
          <w:p w14:paraId="27A1889A" w14:textId="77777777" w:rsidR="00985665" w:rsidRPr="00985665" w:rsidRDefault="00985665" w:rsidP="009A3771">
            <w:pPr>
              <w:pStyle w:val="Month"/>
            </w:pPr>
            <w:r w:rsidRPr="00985665">
              <w:t>Sep 2024</w:t>
            </w:r>
          </w:p>
        </w:tc>
        <w:tc>
          <w:tcPr>
            <w:tcW w:w="579" w:type="dxa"/>
            <w:vMerge w:val="restart"/>
            <w:tcBorders>
              <w:left w:val="nil"/>
              <w:right w:val="single" w:sz="4" w:space="0" w:color="8A8A8A" w:themeColor="text2" w:themeTint="80"/>
            </w:tcBorders>
          </w:tcPr>
          <w:p w14:paraId="7B023197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E357028" w14:textId="77777777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1C8394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77F07E75" w14:textId="7777777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2024</w:t>
            </w:r>
          </w:p>
        </w:tc>
      </w:tr>
      <w:tr w:rsidR="00985665" w14:paraId="6A11BBE8" w14:textId="77777777" w:rsidTr="009A3771">
        <w:trPr>
          <w:trHeight w:val="173"/>
        </w:trPr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7F277B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1A7DF1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5E3B61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18ADE3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D3B966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7C7964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49A435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2D458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D1B97D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C5E201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7C01EC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62B878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4B7F47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5E9CAB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ACF661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74D229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AF5074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AE38A6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C00F39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14CC29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E8FB30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F9466A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0F3284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6CCFB0BD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6297D6" w14:textId="77777777" w:rsidR="009578CB" w:rsidRPr="00687EF0" w:rsidRDefault="009578CB" w:rsidP="009578CB">
            <w:pPr>
              <w:pStyle w:val="Day"/>
            </w:pPr>
            <w:r w:rsidRPr="007F30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7BD70" w14:textId="77777777" w:rsidR="009578CB" w:rsidRPr="00687EF0" w:rsidRDefault="009578CB" w:rsidP="009578CB">
            <w:pPr>
              <w:pStyle w:val="Day"/>
            </w:pPr>
            <w:r w:rsidRPr="007F30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DB6395" w14:textId="77777777" w:rsidR="009578CB" w:rsidRPr="00687EF0" w:rsidRDefault="009578CB" w:rsidP="009578CB">
            <w:pPr>
              <w:pStyle w:val="Day"/>
            </w:pPr>
            <w:r w:rsidRPr="007F308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880233" w14:textId="77777777" w:rsidR="009578CB" w:rsidRPr="00687EF0" w:rsidRDefault="009578CB" w:rsidP="009578CB">
            <w:pPr>
              <w:pStyle w:val="Day"/>
            </w:pPr>
            <w:r w:rsidRPr="007F308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94BC6" w14:textId="77777777" w:rsidR="009578CB" w:rsidRPr="00687EF0" w:rsidRDefault="009578CB" w:rsidP="009578CB">
            <w:pPr>
              <w:pStyle w:val="Day"/>
            </w:pPr>
            <w:r w:rsidRPr="007F30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CBE53" w14:textId="77777777" w:rsidR="009578CB" w:rsidRPr="00687EF0" w:rsidRDefault="009578CB" w:rsidP="009578CB">
            <w:pPr>
              <w:pStyle w:val="Day"/>
            </w:pPr>
            <w:r w:rsidRPr="007F3088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CE565C" w14:textId="77777777" w:rsidR="009578CB" w:rsidRPr="00687EF0" w:rsidRDefault="009578CB" w:rsidP="009578CB">
            <w:pPr>
              <w:pStyle w:val="Day"/>
            </w:pPr>
            <w:r w:rsidRPr="007F3088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D3E9F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30A0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63DCC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1A516E" w14:textId="77777777" w:rsidR="009578CB" w:rsidRDefault="009578CB" w:rsidP="009578CB">
            <w:pPr>
              <w:pStyle w:val="Day"/>
            </w:pPr>
            <w:r w:rsidRPr="0027747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B2C234" w14:textId="77777777" w:rsidR="009578CB" w:rsidRDefault="009578CB" w:rsidP="009578CB">
            <w:pPr>
              <w:pStyle w:val="Day"/>
            </w:pPr>
            <w:r w:rsidRPr="0027747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1052D" w14:textId="77777777" w:rsidR="009578CB" w:rsidRDefault="009578CB" w:rsidP="009578CB">
            <w:pPr>
              <w:pStyle w:val="Day"/>
            </w:pPr>
            <w:r w:rsidRPr="0027747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C089B5" w14:textId="77777777" w:rsidR="009578CB" w:rsidRDefault="009578CB" w:rsidP="009578CB">
            <w:pPr>
              <w:pStyle w:val="Day"/>
            </w:pPr>
            <w:r w:rsidRPr="00277473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6FB00F" w14:textId="77777777" w:rsidR="009578CB" w:rsidRDefault="009578CB" w:rsidP="009578CB">
            <w:pPr>
              <w:pStyle w:val="Day"/>
            </w:pPr>
            <w:r w:rsidRPr="00277473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C1F7F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32B6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5ED3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5ADB3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853E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D6872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0AACCA" w14:textId="77777777" w:rsidR="009578CB" w:rsidRDefault="009578CB" w:rsidP="009578CB">
            <w:pPr>
              <w:pStyle w:val="Day"/>
            </w:pPr>
            <w:r w:rsidRPr="00DD18E0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93BD3E" w14:textId="77777777" w:rsidR="009578CB" w:rsidRDefault="009578CB" w:rsidP="009578CB">
            <w:pPr>
              <w:pStyle w:val="Day"/>
            </w:pPr>
            <w:r w:rsidRPr="00DD18E0">
              <w:t>2</w:t>
            </w:r>
          </w:p>
        </w:tc>
      </w:tr>
      <w:tr w:rsidR="009578CB" w14:paraId="49C42CE1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6BC2BDB" w14:textId="77777777" w:rsidR="009578CB" w:rsidRPr="00687EF0" w:rsidRDefault="009578CB" w:rsidP="009578CB">
            <w:pPr>
              <w:pStyle w:val="Day"/>
            </w:pPr>
            <w:r w:rsidRPr="00AD373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EB71A9" w14:textId="77777777" w:rsidR="009578CB" w:rsidRPr="00687EF0" w:rsidRDefault="009578CB" w:rsidP="009578CB">
            <w:pPr>
              <w:pStyle w:val="Day"/>
            </w:pPr>
            <w:r w:rsidRPr="00AD373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74390A" w14:textId="77777777" w:rsidR="009578CB" w:rsidRPr="00687EF0" w:rsidRDefault="009578CB" w:rsidP="009578CB">
            <w:pPr>
              <w:pStyle w:val="Day"/>
            </w:pPr>
            <w:r w:rsidRPr="00AD373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BCE38A" w14:textId="77777777" w:rsidR="009578CB" w:rsidRPr="00687EF0" w:rsidRDefault="009578CB" w:rsidP="009578CB">
            <w:pPr>
              <w:pStyle w:val="Day"/>
            </w:pPr>
            <w:r w:rsidRPr="00AD373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71F3BC" w14:textId="77777777" w:rsidR="009578CB" w:rsidRPr="00687EF0" w:rsidRDefault="009578CB" w:rsidP="009578CB">
            <w:pPr>
              <w:pStyle w:val="Day"/>
            </w:pPr>
            <w:r w:rsidRPr="00AD373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05288" w14:textId="77777777" w:rsidR="009578CB" w:rsidRPr="00687EF0" w:rsidRDefault="009578CB" w:rsidP="009578CB">
            <w:pPr>
              <w:pStyle w:val="Day"/>
            </w:pPr>
            <w:r w:rsidRPr="00AD373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8B0014" w14:textId="77777777" w:rsidR="009578CB" w:rsidRPr="00687EF0" w:rsidRDefault="009578CB" w:rsidP="009578CB">
            <w:pPr>
              <w:pStyle w:val="Day"/>
            </w:pPr>
            <w:r w:rsidRPr="00AD373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EBC7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CE1A3E2" w14:textId="77777777" w:rsidR="009578CB" w:rsidRDefault="009578CB" w:rsidP="009578CB">
            <w:pPr>
              <w:pStyle w:val="Day"/>
            </w:pPr>
            <w:r w:rsidRPr="00515F69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58EFD6" w14:textId="77777777" w:rsidR="009578CB" w:rsidRDefault="009578CB" w:rsidP="009578CB">
            <w:pPr>
              <w:pStyle w:val="Day"/>
            </w:pPr>
            <w:r w:rsidRPr="00515F6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F5E3AB" w14:textId="77777777" w:rsidR="009578CB" w:rsidRDefault="009578CB" w:rsidP="009578CB">
            <w:pPr>
              <w:pStyle w:val="Day"/>
            </w:pPr>
            <w:r w:rsidRPr="00515F6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C0BC9" w14:textId="77777777" w:rsidR="009578CB" w:rsidRDefault="009578CB" w:rsidP="009578CB">
            <w:pPr>
              <w:pStyle w:val="Day"/>
            </w:pPr>
            <w:r w:rsidRPr="00515F6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CCF0BE" w14:textId="77777777" w:rsidR="009578CB" w:rsidRDefault="009578CB" w:rsidP="009578CB">
            <w:pPr>
              <w:pStyle w:val="Day"/>
            </w:pPr>
            <w:r w:rsidRPr="00515F6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3C70E2" w14:textId="77777777" w:rsidR="009578CB" w:rsidRDefault="009578CB" w:rsidP="009578CB">
            <w:pPr>
              <w:pStyle w:val="Day"/>
            </w:pPr>
            <w:r w:rsidRPr="00515F69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C348FE" w14:textId="77777777" w:rsidR="009578CB" w:rsidRDefault="009578CB" w:rsidP="009578CB">
            <w:pPr>
              <w:pStyle w:val="Day"/>
            </w:pPr>
            <w:r w:rsidRPr="00515F69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42FA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C344140" w14:textId="77777777" w:rsidR="009578CB" w:rsidRDefault="009578CB" w:rsidP="009578CB">
            <w:pPr>
              <w:pStyle w:val="Day"/>
            </w:pPr>
            <w:r w:rsidRPr="002C1DA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B82790" w14:textId="77777777" w:rsidR="009578CB" w:rsidRDefault="009578CB" w:rsidP="009578CB">
            <w:pPr>
              <w:pStyle w:val="Day"/>
            </w:pPr>
            <w:r w:rsidRPr="002C1DA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D2AE0F" w14:textId="77777777" w:rsidR="009578CB" w:rsidRDefault="009578CB" w:rsidP="009578CB">
            <w:pPr>
              <w:pStyle w:val="Day"/>
            </w:pPr>
            <w:r w:rsidRPr="002C1DA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6C3AC2" w14:textId="77777777" w:rsidR="009578CB" w:rsidRDefault="009578CB" w:rsidP="009578CB">
            <w:pPr>
              <w:pStyle w:val="Day"/>
            </w:pPr>
            <w:r w:rsidRPr="002C1DA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16FEFD" w14:textId="77777777" w:rsidR="009578CB" w:rsidRDefault="009578CB" w:rsidP="009578CB">
            <w:pPr>
              <w:pStyle w:val="Day"/>
            </w:pPr>
            <w:r w:rsidRPr="002C1DA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4119EF" w14:textId="77777777" w:rsidR="009578CB" w:rsidRDefault="009578CB" w:rsidP="009578CB">
            <w:pPr>
              <w:pStyle w:val="Day"/>
            </w:pPr>
            <w:r w:rsidRPr="002C1DAA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8CC091" w14:textId="77777777" w:rsidR="009578CB" w:rsidRDefault="009578CB" w:rsidP="009578CB">
            <w:pPr>
              <w:pStyle w:val="Day"/>
            </w:pPr>
            <w:r w:rsidRPr="002C1DAA">
              <w:t>9</w:t>
            </w:r>
          </w:p>
        </w:tc>
      </w:tr>
      <w:tr w:rsidR="009578CB" w14:paraId="18306B8C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FA820B" w14:textId="77777777" w:rsidR="009578CB" w:rsidRPr="00687EF0" w:rsidRDefault="009578CB" w:rsidP="009578CB">
            <w:pPr>
              <w:pStyle w:val="Day"/>
            </w:pPr>
            <w:r w:rsidRPr="003C525C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5B8C5A" w14:textId="77777777" w:rsidR="009578CB" w:rsidRPr="00687EF0" w:rsidRDefault="009578CB" w:rsidP="009578CB">
            <w:pPr>
              <w:pStyle w:val="Day"/>
            </w:pPr>
            <w:r w:rsidRPr="003C525C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446EB" w14:textId="77777777" w:rsidR="009578CB" w:rsidRPr="00687EF0" w:rsidRDefault="009578CB" w:rsidP="009578CB">
            <w:pPr>
              <w:pStyle w:val="Day"/>
            </w:pPr>
            <w:r w:rsidRPr="003C525C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7C16057" w14:textId="77777777" w:rsidR="009578CB" w:rsidRPr="00687EF0" w:rsidRDefault="009578CB" w:rsidP="009578CB">
            <w:pPr>
              <w:pStyle w:val="Day"/>
            </w:pPr>
            <w:r w:rsidRPr="003C525C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99C193" w14:textId="77777777" w:rsidR="009578CB" w:rsidRPr="00687EF0" w:rsidRDefault="009578CB" w:rsidP="009578CB">
            <w:pPr>
              <w:pStyle w:val="Day"/>
            </w:pPr>
            <w:r w:rsidRPr="003C525C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3E152" w14:textId="77777777" w:rsidR="009578CB" w:rsidRPr="00687EF0" w:rsidRDefault="009578CB" w:rsidP="009578CB">
            <w:pPr>
              <w:pStyle w:val="Day"/>
            </w:pPr>
            <w:r w:rsidRPr="003C525C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7D41D" w14:textId="77777777" w:rsidR="009578CB" w:rsidRPr="00687EF0" w:rsidRDefault="009578CB" w:rsidP="009578CB">
            <w:pPr>
              <w:pStyle w:val="Day"/>
            </w:pPr>
            <w:r w:rsidRPr="003C525C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6147C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0AB48B" w14:textId="77777777" w:rsidR="009578CB" w:rsidRDefault="009578CB" w:rsidP="009578CB">
            <w:pPr>
              <w:pStyle w:val="Day"/>
            </w:pPr>
            <w:r w:rsidRPr="004E068E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BD14E1" w14:textId="77777777" w:rsidR="009578CB" w:rsidRDefault="009578CB" w:rsidP="009578CB">
            <w:pPr>
              <w:pStyle w:val="Day"/>
            </w:pPr>
            <w:r w:rsidRPr="004E06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D6FA85" w14:textId="77777777" w:rsidR="009578CB" w:rsidRDefault="009578CB" w:rsidP="009578CB">
            <w:pPr>
              <w:pStyle w:val="Day"/>
            </w:pPr>
            <w:r w:rsidRPr="004E06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580AD" w14:textId="77777777" w:rsidR="009578CB" w:rsidRDefault="009578CB" w:rsidP="009578CB">
            <w:pPr>
              <w:pStyle w:val="Day"/>
            </w:pPr>
            <w:r w:rsidRPr="004E06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366E2D" w14:textId="77777777" w:rsidR="009578CB" w:rsidRDefault="009578CB" w:rsidP="009578CB">
            <w:pPr>
              <w:pStyle w:val="Day"/>
            </w:pPr>
            <w:r w:rsidRPr="004E06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2D7B9C" w14:textId="77777777" w:rsidR="009578CB" w:rsidRDefault="009578CB" w:rsidP="009578CB">
            <w:pPr>
              <w:pStyle w:val="Day"/>
            </w:pPr>
            <w:r w:rsidRPr="004E068E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BB92E" w14:textId="77777777" w:rsidR="009578CB" w:rsidRDefault="009578CB" w:rsidP="009578CB">
            <w:pPr>
              <w:pStyle w:val="Day"/>
            </w:pPr>
            <w:r w:rsidRPr="004E068E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2C0BA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C8D055" w14:textId="77777777" w:rsidR="009578CB" w:rsidRDefault="009578CB" w:rsidP="009578CB">
            <w:pPr>
              <w:pStyle w:val="Day"/>
            </w:pPr>
            <w:r w:rsidRPr="00A5254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ECF052" w14:textId="77777777" w:rsidR="009578CB" w:rsidRDefault="009578CB" w:rsidP="009578CB">
            <w:pPr>
              <w:pStyle w:val="Day"/>
            </w:pPr>
            <w:r w:rsidRPr="00A5254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C5068" w14:textId="77777777" w:rsidR="009578CB" w:rsidRDefault="009578CB" w:rsidP="009578CB">
            <w:pPr>
              <w:pStyle w:val="Day"/>
            </w:pPr>
            <w:r w:rsidRPr="00A5254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57EB9" w14:textId="77777777" w:rsidR="009578CB" w:rsidRDefault="009578CB" w:rsidP="009578CB">
            <w:pPr>
              <w:pStyle w:val="Day"/>
            </w:pPr>
            <w:r w:rsidRPr="00A5254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4B49FD" w14:textId="77777777" w:rsidR="009578CB" w:rsidRDefault="009578CB" w:rsidP="009578CB">
            <w:pPr>
              <w:pStyle w:val="Day"/>
            </w:pPr>
            <w:r w:rsidRPr="00A5254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622D07" w14:textId="77777777" w:rsidR="009578CB" w:rsidRDefault="009578CB" w:rsidP="009578CB">
            <w:pPr>
              <w:pStyle w:val="Day"/>
            </w:pPr>
            <w:r w:rsidRPr="00A52548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662F47" w14:textId="77777777" w:rsidR="009578CB" w:rsidRDefault="009578CB" w:rsidP="009578CB">
            <w:pPr>
              <w:pStyle w:val="Day"/>
            </w:pPr>
            <w:r w:rsidRPr="00A52548">
              <w:t>16</w:t>
            </w:r>
          </w:p>
        </w:tc>
      </w:tr>
      <w:tr w:rsidR="009578CB" w14:paraId="4F12DF52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49A888B" w14:textId="77777777" w:rsidR="009578CB" w:rsidRPr="00687EF0" w:rsidRDefault="009578CB" w:rsidP="009578CB">
            <w:pPr>
              <w:pStyle w:val="Day"/>
            </w:pPr>
            <w:r w:rsidRPr="0018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74F632" w14:textId="77777777" w:rsidR="009578CB" w:rsidRPr="00687EF0" w:rsidRDefault="009578CB" w:rsidP="009578CB">
            <w:pPr>
              <w:pStyle w:val="Day"/>
            </w:pPr>
            <w:r w:rsidRPr="0018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58A65" w14:textId="77777777" w:rsidR="009578CB" w:rsidRPr="00687EF0" w:rsidRDefault="009578CB" w:rsidP="009578CB">
            <w:pPr>
              <w:pStyle w:val="Day"/>
            </w:pPr>
            <w:r w:rsidRPr="0018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B214E" w14:textId="77777777" w:rsidR="009578CB" w:rsidRPr="00687EF0" w:rsidRDefault="009578CB" w:rsidP="009578CB">
            <w:pPr>
              <w:pStyle w:val="Day"/>
            </w:pPr>
            <w:r w:rsidRPr="0018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E9744B" w14:textId="77777777" w:rsidR="009578CB" w:rsidRPr="00687EF0" w:rsidRDefault="009578CB" w:rsidP="009578CB">
            <w:pPr>
              <w:pStyle w:val="Day"/>
            </w:pPr>
            <w:r w:rsidRPr="0018538E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1F3B9C" w14:textId="77777777" w:rsidR="009578CB" w:rsidRPr="00687EF0" w:rsidRDefault="009578CB" w:rsidP="009578CB">
            <w:pPr>
              <w:pStyle w:val="Day"/>
            </w:pPr>
            <w:r w:rsidRPr="0018538E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3EABC2" w14:textId="77777777" w:rsidR="009578CB" w:rsidRPr="00687EF0" w:rsidRDefault="009578CB" w:rsidP="009578CB">
            <w:pPr>
              <w:pStyle w:val="Day"/>
            </w:pPr>
            <w:r w:rsidRPr="0018538E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0146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02AC473" w14:textId="77777777" w:rsidR="009578CB" w:rsidRDefault="009578CB" w:rsidP="009578CB">
            <w:pPr>
              <w:pStyle w:val="Day"/>
            </w:pPr>
            <w:r w:rsidRPr="00AA324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BF493E" w14:textId="77777777" w:rsidR="009578CB" w:rsidRDefault="009578CB" w:rsidP="009578CB">
            <w:pPr>
              <w:pStyle w:val="Day"/>
            </w:pPr>
            <w:r w:rsidRPr="00AA324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69A4B8" w14:textId="77777777" w:rsidR="009578CB" w:rsidRDefault="009578CB" w:rsidP="009578CB">
            <w:pPr>
              <w:pStyle w:val="Day"/>
            </w:pPr>
            <w:r w:rsidRPr="00AA324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E0EE7A" w14:textId="77777777" w:rsidR="009578CB" w:rsidRDefault="009578CB" w:rsidP="009578CB">
            <w:pPr>
              <w:pStyle w:val="Day"/>
            </w:pPr>
            <w:r w:rsidRPr="00AA324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298AAD" w14:textId="77777777" w:rsidR="009578CB" w:rsidRDefault="009578CB" w:rsidP="009578CB">
            <w:pPr>
              <w:pStyle w:val="Day"/>
            </w:pPr>
            <w:r w:rsidRPr="00AA324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9C5D9" w14:textId="77777777" w:rsidR="009578CB" w:rsidRDefault="009578CB" w:rsidP="009578CB">
            <w:pPr>
              <w:pStyle w:val="Day"/>
            </w:pPr>
            <w:r w:rsidRPr="00AA324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E7D5BF" w14:textId="77777777" w:rsidR="009578CB" w:rsidRDefault="009578CB" w:rsidP="009578CB">
            <w:pPr>
              <w:pStyle w:val="Day"/>
            </w:pPr>
            <w:r w:rsidRPr="00AA324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FFD7E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60A98C1" w14:textId="77777777" w:rsidR="009578CB" w:rsidRDefault="009578CB" w:rsidP="009578CB">
            <w:pPr>
              <w:pStyle w:val="Day"/>
            </w:pPr>
            <w:r w:rsidRPr="009B69F5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2E3E1" w14:textId="77777777" w:rsidR="009578CB" w:rsidRDefault="009578CB" w:rsidP="009578CB">
            <w:pPr>
              <w:pStyle w:val="Day"/>
            </w:pPr>
            <w:r w:rsidRPr="009B69F5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3CF852" w14:textId="77777777" w:rsidR="009578CB" w:rsidRDefault="009578CB" w:rsidP="009578CB">
            <w:pPr>
              <w:pStyle w:val="Day"/>
            </w:pPr>
            <w:r w:rsidRPr="009B69F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F2381" w14:textId="77777777" w:rsidR="009578CB" w:rsidRDefault="009578CB" w:rsidP="009578CB">
            <w:pPr>
              <w:pStyle w:val="Day"/>
            </w:pPr>
            <w:r w:rsidRPr="009B69F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1CACD" w14:textId="77777777" w:rsidR="009578CB" w:rsidRDefault="009578CB" w:rsidP="009578CB">
            <w:pPr>
              <w:pStyle w:val="Day"/>
            </w:pPr>
            <w:r w:rsidRPr="009B69F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5E0A7E" w14:textId="77777777" w:rsidR="009578CB" w:rsidRDefault="009578CB" w:rsidP="009578CB">
            <w:pPr>
              <w:pStyle w:val="Day"/>
            </w:pPr>
            <w:r w:rsidRPr="009B69F5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C54C73" w14:textId="77777777" w:rsidR="009578CB" w:rsidRDefault="009578CB" w:rsidP="009578CB">
            <w:pPr>
              <w:pStyle w:val="Day"/>
            </w:pPr>
            <w:r w:rsidRPr="009B69F5">
              <w:t>23</w:t>
            </w:r>
          </w:p>
        </w:tc>
      </w:tr>
      <w:tr w:rsidR="009578CB" w14:paraId="09F08721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0E3D42" w14:textId="77777777" w:rsidR="009578CB" w:rsidRPr="00687EF0" w:rsidRDefault="009578CB" w:rsidP="009578CB">
            <w:pPr>
              <w:pStyle w:val="Day"/>
            </w:pPr>
            <w:r w:rsidRPr="000F7BE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50D91B" w14:textId="77777777" w:rsidR="009578CB" w:rsidRPr="00687EF0" w:rsidRDefault="009578CB" w:rsidP="009578CB">
            <w:pPr>
              <w:pStyle w:val="Day"/>
            </w:pPr>
            <w:r w:rsidRPr="000F7BE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A5A944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5B61FB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CAB094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4E1CD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B74C9E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3066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8FE9F" w14:textId="77777777" w:rsidR="009578CB" w:rsidRDefault="009578CB" w:rsidP="009578CB">
            <w:pPr>
              <w:pStyle w:val="Day"/>
            </w:pPr>
            <w:r w:rsidRPr="008D2D5C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ED00DC" w14:textId="77777777" w:rsidR="009578CB" w:rsidRDefault="009578CB" w:rsidP="009578CB">
            <w:pPr>
              <w:pStyle w:val="Day"/>
            </w:pPr>
            <w:r w:rsidRPr="008D2D5C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6F5BB" w14:textId="77777777" w:rsidR="009578CB" w:rsidRDefault="009578CB" w:rsidP="009578CB">
            <w:pPr>
              <w:pStyle w:val="Day"/>
            </w:pPr>
            <w:r w:rsidRPr="008D2D5C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4DB983" w14:textId="77777777" w:rsidR="009578CB" w:rsidRDefault="009578CB" w:rsidP="009578CB">
            <w:pPr>
              <w:pStyle w:val="Day"/>
            </w:pPr>
            <w:r w:rsidRPr="008D2D5C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D2A15F" w14:textId="77777777" w:rsidR="009578CB" w:rsidRDefault="009578CB" w:rsidP="009578CB">
            <w:pPr>
              <w:pStyle w:val="Day"/>
            </w:pPr>
            <w:r w:rsidRPr="008D2D5C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8577A0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B2538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DFA4F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C98155" w14:textId="77777777" w:rsidR="009578CB" w:rsidRDefault="009578CB" w:rsidP="009578CB">
            <w:pPr>
              <w:pStyle w:val="Day"/>
            </w:pPr>
            <w:r w:rsidRPr="00C967C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738AA6" w14:textId="77777777" w:rsidR="009578CB" w:rsidRDefault="009578CB" w:rsidP="009578CB">
            <w:pPr>
              <w:pStyle w:val="Day"/>
            </w:pPr>
            <w:r w:rsidRPr="00C967C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AC404" w14:textId="77777777" w:rsidR="009578CB" w:rsidRDefault="009578CB" w:rsidP="009578CB">
            <w:pPr>
              <w:pStyle w:val="Day"/>
            </w:pPr>
            <w:r w:rsidRPr="00C967C9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5EB2C1" w14:textId="77777777" w:rsidR="009578CB" w:rsidRDefault="009578CB" w:rsidP="009578CB">
            <w:pPr>
              <w:pStyle w:val="Day"/>
            </w:pPr>
            <w:r w:rsidRPr="00C967C9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FC8621" w14:textId="77777777" w:rsidR="009578CB" w:rsidRDefault="009578CB" w:rsidP="009578CB">
            <w:pPr>
              <w:pStyle w:val="Day"/>
            </w:pPr>
            <w:r w:rsidRPr="00C967C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B28F08" w14:textId="77777777" w:rsidR="009578CB" w:rsidRDefault="009578CB" w:rsidP="009578CB">
            <w:pPr>
              <w:pStyle w:val="Day"/>
            </w:pPr>
            <w:r w:rsidRPr="00C967C9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26073C" w14:textId="77777777" w:rsidR="009578CB" w:rsidRDefault="009578CB" w:rsidP="009578CB">
            <w:pPr>
              <w:pStyle w:val="Day"/>
            </w:pPr>
            <w:r w:rsidRPr="00C967C9">
              <w:t>30</w:t>
            </w:r>
          </w:p>
        </w:tc>
      </w:tr>
      <w:tr w:rsidR="00985665" w14:paraId="74C34B01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7CBA0D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FA865A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00E776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C7FA0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8C3DD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FECB9A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5B661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C25C24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558DB2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9BD7B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6ED06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FFB1C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14BCC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596CC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6C0BD" w14:textId="77777777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ECE813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9023CD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A55E7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7E3E01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1DAA52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BCC3B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76AF01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247C59" w14:textId="77777777" w:rsidR="00985665" w:rsidRDefault="00985665" w:rsidP="00F04882">
            <w:pPr>
              <w:pStyle w:val="Day"/>
            </w:pPr>
          </w:p>
        </w:tc>
      </w:tr>
      <w:tr w:rsidR="00A70674" w14:paraId="7721438E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3215C0E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31D52DC6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A49D09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5CD4CCA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BD3182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686E8851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2299E0A" w14:textId="77777777" w:rsidR="00013C75" w:rsidRDefault="009578CB" w:rsidP="00013C75">
            <w:pPr>
              <w:pStyle w:val="Month"/>
            </w:pPr>
            <w:r>
              <w:t>Dec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A0BE6D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EB61871" w14:textId="77777777" w:rsidR="00013C75" w:rsidRDefault="009578CB" w:rsidP="00013C75">
            <w:pPr>
              <w:pStyle w:val="Month"/>
            </w:pPr>
            <w:r>
              <w:t>Jan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D46D69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2761E1F" w14:textId="77777777" w:rsidR="00013C75" w:rsidRDefault="009578CB" w:rsidP="00013C75">
            <w:pPr>
              <w:pStyle w:val="Month"/>
            </w:pPr>
            <w:r>
              <w:t>Feb 2025</w:t>
            </w:r>
          </w:p>
        </w:tc>
      </w:tr>
      <w:tr w:rsidR="00013C75" w14:paraId="307238F8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706B5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D288E6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DAC47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B0963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7FE5F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A7209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99CFC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C471A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4949F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A7864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D86F0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28095B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FBA92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95D0E7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7C188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6522F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4B85B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551FC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B224B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3826A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2F8CC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38FD18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52682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0215881E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90060BB" w14:textId="77777777" w:rsidR="009578CB" w:rsidRDefault="009578CB" w:rsidP="009578CB">
            <w:pPr>
              <w:pStyle w:val="Day"/>
            </w:pPr>
            <w:r w:rsidRPr="00BA057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8BA939" w14:textId="77777777" w:rsidR="009578CB" w:rsidRDefault="009578CB" w:rsidP="009578CB">
            <w:pPr>
              <w:pStyle w:val="Day"/>
            </w:pPr>
            <w:r w:rsidRPr="00BA057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7A788" w14:textId="77777777" w:rsidR="009578CB" w:rsidRDefault="009578CB" w:rsidP="009578CB">
            <w:pPr>
              <w:pStyle w:val="Day"/>
            </w:pPr>
            <w:r w:rsidRPr="00BA057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12CC3F" w14:textId="77777777" w:rsidR="009578CB" w:rsidRDefault="009578CB" w:rsidP="009578CB">
            <w:pPr>
              <w:pStyle w:val="Day"/>
            </w:pPr>
            <w:r w:rsidRPr="00BA057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44325D6F" w14:textId="77777777" w:rsidR="009578CB" w:rsidRDefault="009578CB" w:rsidP="009578CB">
            <w:pPr>
              <w:pStyle w:val="Day"/>
            </w:pPr>
            <w:r w:rsidRPr="00BA0579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374F47" w14:textId="77777777" w:rsidR="009578CB" w:rsidRDefault="009578CB" w:rsidP="009578CB">
            <w:pPr>
              <w:pStyle w:val="Day"/>
            </w:pPr>
            <w:r w:rsidRPr="00BA0579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E93C78" w14:textId="77777777" w:rsidR="009578CB" w:rsidRDefault="009578CB" w:rsidP="009578CB">
            <w:pPr>
              <w:pStyle w:val="Day"/>
            </w:pPr>
            <w:r w:rsidRPr="00BA0579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1B41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26B0C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593EC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CB1D4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2E5534" w14:textId="77777777" w:rsidR="009578CB" w:rsidRDefault="009578CB" w:rsidP="009578CB">
            <w:pPr>
              <w:pStyle w:val="Day"/>
            </w:pPr>
            <w:r w:rsidRPr="00290D6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8778C4" w14:textId="77777777" w:rsidR="009578CB" w:rsidRDefault="009578CB" w:rsidP="009578CB">
            <w:pPr>
              <w:pStyle w:val="Day"/>
            </w:pPr>
            <w:r w:rsidRPr="00290D6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30DEFB" w14:textId="77777777" w:rsidR="009578CB" w:rsidRDefault="009578CB" w:rsidP="009578CB">
            <w:pPr>
              <w:pStyle w:val="Day"/>
            </w:pPr>
            <w:r w:rsidRPr="00290D6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70C9E" w14:textId="77777777" w:rsidR="009578CB" w:rsidRDefault="009578CB" w:rsidP="009578CB">
            <w:pPr>
              <w:pStyle w:val="Day"/>
            </w:pPr>
            <w:r w:rsidRPr="00290D6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BBD2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52E8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06E07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DEC9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AB2B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36667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5396D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78B071" w14:textId="77777777" w:rsidR="009578CB" w:rsidRDefault="009578CB" w:rsidP="009578CB">
            <w:pPr>
              <w:pStyle w:val="Day"/>
            </w:pPr>
            <w:r>
              <w:t>1</w:t>
            </w:r>
          </w:p>
        </w:tc>
      </w:tr>
      <w:tr w:rsidR="009578CB" w14:paraId="0CB6E750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1388B2" w14:textId="77777777" w:rsidR="009578CB" w:rsidRDefault="009578CB" w:rsidP="009578CB">
            <w:pPr>
              <w:pStyle w:val="Day"/>
            </w:pPr>
            <w:r w:rsidRPr="0094179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6FC511" w14:textId="77777777" w:rsidR="009578CB" w:rsidRDefault="009578CB" w:rsidP="009578CB">
            <w:pPr>
              <w:pStyle w:val="Day"/>
            </w:pPr>
            <w:r w:rsidRPr="0094179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81B0F" w14:textId="77777777" w:rsidR="009578CB" w:rsidRDefault="009578CB" w:rsidP="009578CB">
            <w:pPr>
              <w:pStyle w:val="Day"/>
            </w:pPr>
            <w:r w:rsidRPr="0094179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62C7EC" w14:textId="77777777" w:rsidR="009578CB" w:rsidRDefault="009578CB" w:rsidP="009578CB">
            <w:pPr>
              <w:pStyle w:val="Day"/>
            </w:pPr>
            <w:r w:rsidRPr="0094179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9C686C" w14:textId="77777777" w:rsidR="009578CB" w:rsidRDefault="009578CB" w:rsidP="009578CB">
            <w:pPr>
              <w:pStyle w:val="Day"/>
            </w:pPr>
            <w:r w:rsidRPr="0094179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5EE036" w14:textId="77777777" w:rsidR="009578CB" w:rsidRDefault="009578CB" w:rsidP="009578CB">
            <w:pPr>
              <w:pStyle w:val="Day"/>
            </w:pPr>
            <w:r w:rsidRPr="0094179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CC3D87" w14:textId="77777777" w:rsidR="009578CB" w:rsidRDefault="009578CB" w:rsidP="009578CB">
            <w:pPr>
              <w:pStyle w:val="Day"/>
            </w:pPr>
            <w:r w:rsidRPr="0094179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61299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184DBD2" w14:textId="77777777" w:rsidR="009578CB" w:rsidRDefault="009578CB" w:rsidP="009578CB">
            <w:pPr>
              <w:pStyle w:val="Day"/>
            </w:pPr>
            <w:r w:rsidRPr="00EF53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F1E4F2" w14:textId="77777777" w:rsidR="009578CB" w:rsidRDefault="009578CB" w:rsidP="009578CB">
            <w:pPr>
              <w:pStyle w:val="Day"/>
            </w:pPr>
            <w:r w:rsidRPr="00EF53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E91A11" w14:textId="77777777" w:rsidR="009578CB" w:rsidRDefault="009578CB" w:rsidP="009578CB">
            <w:pPr>
              <w:pStyle w:val="Day"/>
            </w:pPr>
            <w:r w:rsidRPr="00EF53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9C549" w14:textId="77777777" w:rsidR="009578CB" w:rsidRDefault="009578CB" w:rsidP="009578CB">
            <w:pPr>
              <w:pStyle w:val="Day"/>
            </w:pPr>
            <w:r w:rsidRPr="00EF53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324375" w14:textId="77777777" w:rsidR="009578CB" w:rsidRDefault="009578CB" w:rsidP="009578CB">
            <w:pPr>
              <w:pStyle w:val="Day"/>
            </w:pPr>
            <w:r w:rsidRPr="00EF53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52B35A" w14:textId="77777777" w:rsidR="009578CB" w:rsidRDefault="009578CB" w:rsidP="009578CB">
            <w:pPr>
              <w:pStyle w:val="Day"/>
            </w:pPr>
            <w:r w:rsidRPr="00EF53B7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740FC" w14:textId="77777777" w:rsidR="009578CB" w:rsidRDefault="009578CB" w:rsidP="009578CB">
            <w:pPr>
              <w:pStyle w:val="Day"/>
            </w:pPr>
            <w:r w:rsidRPr="00EF53B7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4F3B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8468A19" w14:textId="77777777" w:rsidR="009578CB" w:rsidRDefault="009578CB" w:rsidP="009578CB">
            <w:pPr>
              <w:pStyle w:val="Day"/>
            </w:pPr>
            <w:r w:rsidRPr="004C616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2CBA06" w14:textId="77777777" w:rsidR="009578CB" w:rsidRDefault="009578CB" w:rsidP="009578CB">
            <w:pPr>
              <w:pStyle w:val="Day"/>
            </w:pPr>
            <w:r w:rsidRPr="004C616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942F5" w14:textId="77777777" w:rsidR="009578CB" w:rsidRDefault="009578CB" w:rsidP="009578CB">
            <w:pPr>
              <w:pStyle w:val="Day"/>
            </w:pPr>
            <w:r w:rsidRPr="004C616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BA957B" w14:textId="77777777" w:rsidR="009578CB" w:rsidRDefault="009578CB" w:rsidP="009578CB">
            <w:pPr>
              <w:pStyle w:val="Day"/>
            </w:pPr>
            <w:r w:rsidRPr="004C616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057FC6" w14:textId="77777777" w:rsidR="009578CB" w:rsidRDefault="009578CB" w:rsidP="009578CB">
            <w:pPr>
              <w:pStyle w:val="Day"/>
            </w:pPr>
            <w:r w:rsidRPr="004C616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03C4F2" w14:textId="77777777" w:rsidR="009578CB" w:rsidRDefault="009578CB" w:rsidP="009578CB">
            <w:pPr>
              <w:pStyle w:val="Day"/>
            </w:pPr>
            <w:r w:rsidRPr="004C6160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72EB0" w14:textId="77777777" w:rsidR="009578CB" w:rsidRDefault="009578CB" w:rsidP="009578CB">
            <w:pPr>
              <w:pStyle w:val="Day"/>
            </w:pPr>
            <w:r w:rsidRPr="004C6160">
              <w:t>8</w:t>
            </w:r>
          </w:p>
        </w:tc>
      </w:tr>
      <w:tr w:rsidR="009578CB" w14:paraId="4F7C542F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FD4A594" w14:textId="77777777" w:rsidR="009578CB" w:rsidRDefault="009578CB" w:rsidP="009578CB">
            <w:pPr>
              <w:pStyle w:val="Day"/>
            </w:pPr>
            <w:r w:rsidRPr="004D3ACA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E0FD79" w14:textId="77777777" w:rsidR="009578CB" w:rsidRDefault="009578CB" w:rsidP="009578CB">
            <w:pPr>
              <w:pStyle w:val="Day"/>
            </w:pPr>
            <w:r w:rsidRPr="004D3ACA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68FB94" w14:textId="77777777" w:rsidR="009578CB" w:rsidRDefault="009578CB" w:rsidP="009578CB">
            <w:pPr>
              <w:pStyle w:val="Day"/>
            </w:pPr>
            <w:r w:rsidRPr="004D3ACA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88108B" w14:textId="77777777" w:rsidR="009578CB" w:rsidRDefault="009578CB" w:rsidP="009578CB">
            <w:pPr>
              <w:pStyle w:val="Day"/>
            </w:pPr>
            <w:r w:rsidRPr="004D3ACA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F6BAF" w14:textId="77777777" w:rsidR="009578CB" w:rsidRDefault="009578CB" w:rsidP="009578CB">
            <w:pPr>
              <w:pStyle w:val="Day"/>
            </w:pPr>
            <w:r w:rsidRPr="004D3ACA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02C69E" w14:textId="77777777" w:rsidR="009578CB" w:rsidRDefault="009578CB" w:rsidP="009578CB">
            <w:pPr>
              <w:pStyle w:val="Day"/>
            </w:pPr>
            <w:r w:rsidRPr="004D3ACA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8A79C4" w14:textId="77777777" w:rsidR="009578CB" w:rsidRDefault="009578CB" w:rsidP="009578CB">
            <w:pPr>
              <w:pStyle w:val="Day"/>
            </w:pPr>
            <w:r w:rsidRPr="004D3ACA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6E5EF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3E3938" w14:textId="77777777" w:rsidR="009578CB" w:rsidRDefault="009578CB" w:rsidP="009578CB">
            <w:pPr>
              <w:pStyle w:val="Day"/>
            </w:pPr>
            <w:r w:rsidRPr="00C31BA1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25ED1D" w14:textId="77777777" w:rsidR="009578CB" w:rsidRDefault="009578CB" w:rsidP="009578CB">
            <w:pPr>
              <w:pStyle w:val="Day"/>
            </w:pPr>
            <w:r w:rsidRPr="00C31BA1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064E38" w14:textId="77777777" w:rsidR="009578CB" w:rsidRDefault="009578CB" w:rsidP="009578CB">
            <w:pPr>
              <w:pStyle w:val="Day"/>
            </w:pPr>
            <w:r w:rsidRPr="00C31BA1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F3AEA1" w14:textId="77777777" w:rsidR="009578CB" w:rsidRDefault="009578CB" w:rsidP="009578CB">
            <w:pPr>
              <w:pStyle w:val="Day"/>
            </w:pPr>
            <w:r w:rsidRPr="00C31BA1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7F5317" w14:textId="77777777" w:rsidR="009578CB" w:rsidRDefault="009578CB" w:rsidP="009578CB">
            <w:pPr>
              <w:pStyle w:val="Day"/>
            </w:pPr>
            <w:r w:rsidRPr="00C31BA1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A39C42" w14:textId="77777777" w:rsidR="009578CB" w:rsidRDefault="009578CB" w:rsidP="009578CB">
            <w:pPr>
              <w:pStyle w:val="Day"/>
            </w:pPr>
            <w:r w:rsidRPr="00C31BA1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E500A" w14:textId="77777777" w:rsidR="009578CB" w:rsidRDefault="009578CB" w:rsidP="009578CB">
            <w:pPr>
              <w:pStyle w:val="Day"/>
            </w:pPr>
            <w:r w:rsidRPr="00C31BA1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41751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5A495" w14:textId="77777777" w:rsidR="009578CB" w:rsidRDefault="009578CB" w:rsidP="009578CB">
            <w:pPr>
              <w:pStyle w:val="Day"/>
            </w:pPr>
            <w:r w:rsidRPr="0037264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F7CEEE" w14:textId="77777777" w:rsidR="009578CB" w:rsidRDefault="009578CB" w:rsidP="009578CB">
            <w:pPr>
              <w:pStyle w:val="Day"/>
            </w:pPr>
            <w:r w:rsidRPr="0037264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CA6265" w14:textId="77777777" w:rsidR="009578CB" w:rsidRDefault="009578CB" w:rsidP="009578CB">
            <w:pPr>
              <w:pStyle w:val="Day"/>
            </w:pPr>
            <w:r w:rsidRPr="0037264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D7FAD" w14:textId="77777777" w:rsidR="009578CB" w:rsidRDefault="009578CB" w:rsidP="009578CB">
            <w:pPr>
              <w:pStyle w:val="Day"/>
            </w:pPr>
            <w:r w:rsidRPr="0037264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7F887" w14:textId="77777777" w:rsidR="009578CB" w:rsidRDefault="009578CB" w:rsidP="009578CB">
            <w:pPr>
              <w:pStyle w:val="Day"/>
            </w:pPr>
            <w:r w:rsidRPr="00372647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55FD00" w14:textId="77777777" w:rsidR="009578CB" w:rsidRDefault="009578CB" w:rsidP="009578CB">
            <w:pPr>
              <w:pStyle w:val="Day"/>
            </w:pPr>
            <w:r w:rsidRPr="00372647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7DE6A" w14:textId="77777777" w:rsidR="009578CB" w:rsidRDefault="009578CB" w:rsidP="009578CB">
            <w:pPr>
              <w:pStyle w:val="Day"/>
            </w:pPr>
            <w:r w:rsidRPr="00372647">
              <w:t>15</w:t>
            </w:r>
          </w:p>
        </w:tc>
      </w:tr>
      <w:tr w:rsidR="009578CB" w14:paraId="7B4DB4E6" w14:textId="77777777" w:rsidTr="0070405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67A72" w14:textId="77777777" w:rsidR="009578CB" w:rsidRDefault="009578CB" w:rsidP="009578CB">
            <w:pPr>
              <w:pStyle w:val="Day"/>
            </w:pPr>
            <w:r w:rsidRPr="006C5150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844C6B" w14:textId="77777777" w:rsidR="009578CB" w:rsidRDefault="009578CB" w:rsidP="009578CB">
            <w:pPr>
              <w:pStyle w:val="Day"/>
            </w:pPr>
            <w:r w:rsidRPr="006C5150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747904" w14:textId="77777777" w:rsidR="009578CB" w:rsidRDefault="009578CB" w:rsidP="009578CB">
            <w:pPr>
              <w:pStyle w:val="Day"/>
            </w:pPr>
            <w:r w:rsidRPr="006C5150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53679D" w14:textId="77777777" w:rsidR="009578CB" w:rsidRDefault="009578CB" w:rsidP="009578CB">
            <w:pPr>
              <w:pStyle w:val="Day"/>
            </w:pPr>
            <w:r w:rsidRPr="006C5150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BAF815" w14:textId="77777777" w:rsidR="009578CB" w:rsidRDefault="009578CB" w:rsidP="009578CB">
            <w:pPr>
              <w:pStyle w:val="Day"/>
            </w:pPr>
            <w:r w:rsidRPr="006C5150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C15D2" w14:textId="77777777" w:rsidR="009578CB" w:rsidRDefault="009578CB" w:rsidP="009578CB">
            <w:pPr>
              <w:pStyle w:val="Day"/>
            </w:pPr>
            <w:r w:rsidRPr="006C5150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6DEB1C" w14:textId="77777777" w:rsidR="009578CB" w:rsidRDefault="009578CB" w:rsidP="009578CB">
            <w:pPr>
              <w:pStyle w:val="Day"/>
            </w:pPr>
            <w:r w:rsidRPr="006C5150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E1787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FD88C7C" w14:textId="77777777" w:rsidR="009578CB" w:rsidRDefault="009578CB" w:rsidP="009578CB">
            <w:pPr>
              <w:pStyle w:val="Day"/>
            </w:pPr>
            <w:r w:rsidRPr="00C81F9E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23D8D" w14:textId="77777777" w:rsidR="009578CB" w:rsidRDefault="009578CB" w:rsidP="009578CB">
            <w:pPr>
              <w:pStyle w:val="Day"/>
            </w:pPr>
            <w:r w:rsidRPr="00C81F9E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500F29" w14:textId="77777777" w:rsidR="009578CB" w:rsidRDefault="009578CB" w:rsidP="009578CB">
            <w:pPr>
              <w:pStyle w:val="Day"/>
            </w:pPr>
            <w:r w:rsidRPr="00C81F9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24F91" w14:textId="77777777" w:rsidR="009578CB" w:rsidRDefault="009578CB" w:rsidP="009578CB">
            <w:pPr>
              <w:pStyle w:val="Day"/>
            </w:pPr>
            <w:r w:rsidRPr="00C81F9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345F1" w14:textId="77777777" w:rsidR="009578CB" w:rsidRDefault="009578CB" w:rsidP="009578CB">
            <w:pPr>
              <w:pStyle w:val="Day"/>
            </w:pPr>
            <w:r w:rsidRPr="00C81F9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EF1E58" w14:textId="77777777" w:rsidR="009578CB" w:rsidRDefault="009578CB" w:rsidP="009578CB">
            <w:pPr>
              <w:pStyle w:val="Day"/>
            </w:pPr>
            <w:r w:rsidRPr="00C81F9E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4AFFF"/>
          </w:tcPr>
          <w:p w14:paraId="166BF01C" w14:textId="77777777" w:rsidR="009578CB" w:rsidRDefault="009578CB" w:rsidP="009578CB">
            <w:pPr>
              <w:pStyle w:val="Day"/>
            </w:pPr>
            <w:r w:rsidRPr="00C81F9E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E7295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02A50F7" w14:textId="77777777" w:rsidR="009578CB" w:rsidRDefault="009578CB" w:rsidP="009578CB">
            <w:pPr>
              <w:pStyle w:val="Day"/>
            </w:pPr>
            <w:r w:rsidRPr="00F943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70E375" w14:textId="77777777" w:rsidR="009578CB" w:rsidRDefault="009578CB" w:rsidP="009578CB">
            <w:pPr>
              <w:pStyle w:val="Day"/>
            </w:pPr>
            <w:r w:rsidRPr="00F943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D2BD2C" w14:textId="77777777" w:rsidR="009578CB" w:rsidRDefault="009578CB" w:rsidP="009578CB">
            <w:pPr>
              <w:pStyle w:val="Day"/>
            </w:pPr>
            <w:r w:rsidRPr="00F943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B00746" w14:textId="77777777" w:rsidR="009578CB" w:rsidRDefault="009578CB" w:rsidP="009578CB">
            <w:pPr>
              <w:pStyle w:val="Day"/>
            </w:pPr>
            <w:r w:rsidRPr="00F943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13BB16" w14:textId="77777777" w:rsidR="009578CB" w:rsidRDefault="009578CB" w:rsidP="009578CB">
            <w:pPr>
              <w:pStyle w:val="Day"/>
            </w:pPr>
            <w:r w:rsidRPr="00F943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FCE660" w14:textId="77777777" w:rsidR="009578CB" w:rsidRDefault="009578CB" w:rsidP="009578CB">
            <w:pPr>
              <w:pStyle w:val="Day"/>
            </w:pPr>
            <w:r w:rsidRPr="00F943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1ED13C" w14:textId="77777777" w:rsidR="009578CB" w:rsidRDefault="009578CB" w:rsidP="009578CB">
            <w:pPr>
              <w:pStyle w:val="Day"/>
            </w:pPr>
            <w:r w:rsidRPr="00F94368">
              <w:t>22</w:t>
            </w:r>
          </w:p>
        </w:tc>
      </w:tr>
      <w:tr w:rsidR="009578CB" w14:paraId="21448A05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21CE0B" w14:textId="77777777" w:rsidR="009578CB" w:rsidRDefault="009578CB" w:rsidP="009578CB">
            <w:pPr>
              <w:pStyle w:val="Day"/>
            </w:pPr>
            <w:r w:rsidRPr="002A20A6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A6AD0" w14:textId="77777777" w:rsidR="009578CB" w:rsidRDefault="009578CB" w:rsidP="009578CB">
            <w:pPr>
              <w:pStyle w:val="Day"/>
            </w:pPr>
            <w:r w:rsidRPr="002A20A6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10A048" w14:textId="77777777" w:rsidR="009578CB" w:rsidRDefault="009578CB" w:rsidP="009578CB">
            <w:pPr>
              <w:pStyle w:val="Day"/>
            </w:pPr>
            <w:r w:rsidRPr="002A20A6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1A13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F31B5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6BDCD2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361CB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CB8C2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D759D" w14:textId="77777777" w:rsidR="009578CB" w:rsidRDefault="009578CB" w:rsidP="009578CB">
            <w:pPr>
              <w:pStyle w:val="Day"/>
            </w:pPr>
            <w:r w:rsidRPr="0015016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25C4A8" w14:textId="77777777" w:rsidR="009578CB" w:rsidRDefault="009578CB" w:rsidP="009578CB">
            <w:pPr>
              <w:pStyle w:val="Day"/>
            </w:pPr>
            <w:r w:rsidRPr="00150163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F6127B" w14:textId="77777777" w:rsidR="009578CB" w:rsidRDefault="009578CB" w:rsidP="009578CB">
            <w:pPr>
              <w:pStyle w:val="Day"/>
            </w:pPr>
            <w:r w:rsidRPr="00150163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FF465" w14:textId="77777777" w:rsidR="009578CB" w:rsidRDefault="009578CB" w:rsidP="009578CB">
            <w:pPr>
              <w:pStyle w:val="Day"/>
            </w:pPr>
            <w:r w:rsidRPr="00150163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F75F9" w14:textId="77777777" w:rsidR="009578CB" w:rsidRDefault="009578CB" w:rsidP="009578CB">
            <w:pPr>
              <w:pStyle w:val="Day"/>
            </w:pPr>
            <w:r w:rsidRPr="00150163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1D9C88" w14:textId="77777777" w:rsidR="009578CB" w:rsidRDefault="009578CB" w:rsidP="009578CB">
            <w:pPr>
              <w:pStyle w:val="Day"/>
            </w:pPr>
            <w:r w:rsidRPr="00150163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0B0DC2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BAB2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821C04" w14:textId="77777777" w:rsidR="009578CB" w:rsidRDefault="009578CB" w:rsidP="009578CB">
            <w:pPr>
              <w:pStyle w:val="Day"/>
            </w:pPr>
            <w:r w:rsidRPr="0002276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7969F3" w14:textId="77777777" w:rsidR="009578CB" w:rsidRDefault="009578CB" w:rsidP="009578CB">
            <w:pPr>
              <w:pStyle w:val="Day"/>
            </w:pPr>
            <w:r w:rsidRPr="0002276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E22E00" w14:textId="77777777" w:rsidR="009578CB" w:rsidRDefault="009578CB" w:rsidP="009578CB">
            <w:pPr>
              <w:pStyle w:val="Day"/>
            </w:pPr>
            <w:r w:rsidRPr="0002276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0B7B9D" w14:textId="77777777" w:rsidR="009578CB" w:rsidRDefault="009578CB" w:rsidP="009578CB">
            <w:pPr>
              <w:pStyle w:val="Day"/>
            </w:pPr>
            <w:r w:rsidRPr="0002276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91F6B1" w14:textId="77777777" w:rsidR="009578CB" w:rsidRDefault="009578CB" w:rsidP="009578CB">
            <w:pPr>
              <w:pStyle w:val="Day"/>
            </w:pPr>
            <w:r w:rsidRPr="0002276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B1A587" w14:textId="77777777" w:rsidR="009578CB" w:rsidRDefault="009578CB" w:rsidP="009578CB">
            <w:pPr>
              <w:pStyle w:val="Day"/>
            </w:pPr>
            <w:r w:rsidRPr="0002276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27F73C" w14:textId="77777777" w:rsidR="009578CB" w:rsidRDefault="009578CB" w:rsidP="009578CB">
            <w:pPr>
              <w:pStyle w:val="Day"/>
            </w:pPr>
          </w:p>
        </w:tc>
      </w:tr>
      <w:tr w:rsidR="00013C75" w14:paraId="5DCF06F3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6FB7C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E9746E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4697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EDB5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15BA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067866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45D39E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44A42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31BB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F476D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F406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D5F79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88818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DDBC75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3B8FC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2C655A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39045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674A0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8ED32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46F09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767A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14DDD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4CDFC" w14:textId="77777777" w:rsidR="00013C75" w:rsidRDefault="00013C75" w:rsidP="00013C75">
            <w:pPr>
              <w:pStyle w:val="Day"/>
            </w:pPr>
          </w:p>
        </w:tc>
      </w:tr>
      <w:tr w:rsidR="00223D4D" w14:paraId="11F90819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4A8047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28022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4E679C3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8DA1C8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2848BEE" w14:textId="77777777" w:rsidR="00223D4D" w:rsidRDefault="00223D4D" w:rsidP="00013C75">
            <w:pPr>
              <w:pStyle w:val="NoSpacing"/>
            </w:pPr>
          </w:p>
        </w:tc>
      </w:tr>
      <w:tr w:rsidR="00013C75" w14:paraId="1803F4CE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9B86A5F" w14:textId="77777777" w:rsidR="00013C75" w:rsidRDefault="009578CB" w:rsidP="00013C75">
            <w:pPr>
              <w:pStyle w:val="Month"/>
            </w:pPr>
            <w:r>
              <w:t>Mar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D5765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2298114" w14:textId="77777777" w:rsidR="00013C75" w:rsidRDefault="009578CB" w:rsidP="00013C75">
            <w:pPr>
              <w:pStyle w:val="Month"/>
            </w:pPr>
            <w:r>
              <w:t>Apr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49D32D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437494D" w14:textId="77777777" w:rsidR="00013C75" w:rsidRDefault="009578CB" w:rsidP="00013C75">
            <w:pPr>
              <w:pStyle w:val="Month"/>
            </w:pPr>
            <w:r>
              <w:t>May 2025</w:t>
            </w:r>
          </w:p>
        </w:tc>
      </w:tr>
      <w:tr w:rsidR="00013C75" w14:paraId="393D1723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D3308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FA16B1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45682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BA8B6B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83787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B22D8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8A416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BFBAF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F35EA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835D6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A3E4E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90741D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C3575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FAD0D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2B9ED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78FE1C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B962D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12E8AA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74B1E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DAA7C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63D04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3A93E7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48E9C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2D96B424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AD7B1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59333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DE46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FFF1B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929C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F4ED38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3D5816" w14:textId="77777777" w:rsidR="009578CB" w:rsidRDefault="009578CB" w:rsidP="009578CB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68F63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B9AA7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CD69F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5667D80" w14:textId="77777777" w:rsidR="009578CB" w:rsidRDefault="009578CB" w:rsidP="009578CB">
            <w:pPr>
              <w:pStyle w:val="Day"/>
            </w:pPr>
            <w:r w:rsidRPr="0021151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07E96966" w14:textId="77777777" w:rsidR="009578CB" w:rsidRDefault="009578CB" w:rsidP="009578CB">
            <w:pPr>
              <w:pStyle w:val="Day"/>
            </w:pPr>
            <w:r w:rsidRPr="0021151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207D35FD" w14:textId="77777777" w:rsidR="009578CB" w:rsidRDefault="009578CB" w:rsidP="009578CB">
            <w:pPr>
              <w:pStyle w:val="Day"/>
            </w:pPr>
            <w:r w:rsidRPr="0021151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7E8CECC5" w14:textId="77777777" w:rsidR="009578CB" w:rsidRDefault="009578CB" w:rsidP="009578CB">
            <w:pPr>
              <w:pStyle w:val="Day"/>
            </w:pPr>
            <w:r w:rsidRPr="00211510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6434CD" w14:textId="77777777" w:rsidR="009578CB" w:rsidRDefault="009578CB" w:rsidP="009578CB">
            <w:pPr>
              <w:pStyle w:val="Day"/>
            </w:pPr>
            <w:r w:rsidRPr="00211510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AAAC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85D24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0ED0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F1C2F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D24C8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CE06F2" w14:textId="77777777" w:rsidR="009578CB" w:rsidRDefault="009578CB" w:rsidP="009578CB">
            <w:pPr>
              <w:pStyle w:val="Day"/>
            </w:pPr>
            <w:r w:rsidRPr="00820D0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ED4516" w14:textId="77777777" w:rsidR="009578CB" w:rsidRDefault="009578CB" w:rsidP="009578CB">
            <w:pPr>
              <w:pStyle w:val="Day"/>
            </w:pPr>
            <w:r w:rsidRPr="00820D0E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80284B" w14:textId="77777777" w:rsidR="009578CB" w:rsidRDefault="009578CB" w:rsidP="009578CB">
            <w:pPr>
              <w:pStyle w:val="Day"/>
            </w:pPr>
            <w:r w:rsidRPr="00820D0E">
              <w:t>3</w:t>
            </w:r>
          </w:p>
        </w:tc>
      </w:tr>
      <w:tr w:rsidR="009578CB" w14:paraId="29979124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9899C54" w14:textId="77777777" w:rsidR="009578CB" w:rsidRDefault="009578CB" w:rsidP="009578CB">
            <w:pPr>
              <w:pStyle w:val="Day"/>
            </w:pPr>
            <w:r w:rsidRPr="0026425C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3EEE6C" w14:textId="77777777" w:rsidR="009578CB" w:rsidRDefault="009578CB" w:rsidP="009578CB">
            <w:pPr>
              <w:pStyle w:val="Day"/>
            </w:pPr>
            <w:r w:rsidRPr="0026425C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4D9002" w14:textId="77777777" w:rsidR="009578CB" w:rsidRDefault="009578CB" w:rsidP="009578CB">
            <w:pPr>
              <w:pStyle w:val="Day"/>
            </w:pPr>
            <w:r w:rsidRPr="0026425C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9A706C" w14:textId="77777777" w:rsidR="009578CB" w:rsidRDefault="009578CB" w:rsidP="009578CB">
            <w:pPr>
              <w:pStyle w:val="Day"/>
            </w:pPr>
            <w:r w:rsidRPr="0026425C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D7B4F3" w14:textId="77777777" w:rsidR="009578CB" w:rsidRDefault="009578CB" w:rsidP="009578CB">
            <w:pPr>
              <w:pStyle w:val="Day"/>
            </w:pPr>
            <w:r w:rsidRPr="0026425C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45C6B0" w14:textId="77777777" w:rsidR="009578CB" w:rsidRDefault="009578CB" w:rsidP="009578CB">
            <w:pPr>
              <w:pStyle w:val="Day"/>
            </w:pPr>
            <w:r w:rsidRPr="0026425C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E423CF" w14:textId="77777777" w:rsidR="009578CB" w:rsidRDefault="009578CB" w:rsidP="009578CB">
            <w:pPr>
              <w:pStyle w:val="Day"/>
            </w:pPr>
            <w:r w:rsidRPr="0026425C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E75D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103AC6EB" w14:textId="77777777" w:rsidR="009578CB" w:rsidRDefault="009578CB" w:rsidP="009578CB">
            <w:pPr>
              <w:pStyle w:val="Day"/>
            </w:pPr>
            <w:r w:rsidRPr="00621E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DDFBE" w14:textId="77777777" w:rsidR="009578CB" w:rsidRDefault="009578CB" w:rsidP="009578CB">
            <w:pPr>
              <w:pStyle w:val="Day"/>
            </w:pPr>
            <w:r w:rsidRPr="00621E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AD429A" w14:textId="77777777" w:rsidR="009578CB" w:rsidRDefault="009578CB" w:rsidP="009578CB">
            <w:pPr>
              <w:pStyle w:val="Day"/>
            </w:pPr>
            <w:r w:rsidRPr="00621E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11232" w14:textId="77777777" w:rsidR="009578CB" w:rsidRDefault="009578CB" w:rsidP="009578CB">
            <w:pPr>
              <w:pStyle w:val="Day"/>
            </w:pPr>
            <w:r w:rsidRPr="00621E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83D291" w14:textId="77777777" w:rsidR="009578CB" w:rsidRDefault="009578CB" w:rsidP="009578CB">
            <w:pPr>
              <w:pStyle w:val="Day"/>
            </w:pPr>
            <w:r w:rsidRPr="00621E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1ECAD" w14:textId="77777777" w:rsidR="009578CB" w:rsidRDefault="009578CB" w:rsidP="009578CB">
            <w:pPr>
              <w:pStyle w:val="Day"/>
            </w:pPr>
            <w:r w:rsidRPr="00621EB7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1951872F" w14:textId="77777777" w:rsidR="009578CB" w:rsidRDefault="009578CB" w:rsidP="009578CB">
            <w:pPr>
              <w:pStyle w:val="Day"/>
            </w:pPr>
            <w:r w:rsidRPr="00621EB7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BE3D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20EA81" w14:textId="77777777" w:rsidR="009578CB" w:rsidRDefault="009578CB" w:rsidP="009578CB">
            <w:pPr>
              <w:pStyle w:val="Day"/>
            </w:pPr>
            <w:r w:rsidRPr="007C59C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D11534" w14:textId="77777777" w:rsidR="009578CB" w:rsidRDefault="009578CB" w:rsidP="009578CB">
            <w:pPr>
              <w:pStyle w:val="Day"/>
            </w:pPr>
            <w:r w:rsidRPr="007C59C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74A86" w14:textId="77777777" w:rsidR="009578CB" w:rsidRDefault="009578CB" w:rsidP="009578CB">
            <w:pPr>
              <w:pStyle w:val="Day"/>
            </w:pPr>
            <w:r w:rsidRPr="007C59C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2E055" w14:textId="77777777" w:rsidR="009578CB" w:rsidRDefault="009578CB" w:rsidP="009578CB">
            <w:pPr>
              <w:pStyle w:val="Day"/>
            </w:pPr>
            <w:r w:rsidRPr="007C59C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4D4B3" w14:textId="77777777" w:rsidR="009578CB" w:rsidRDefault="009578CB" w:rsidP="009578CB">
            <w:pPr>
              <w:pStyle w:val="Day"/>
            </w:pPr>
            <w:r w:rsidRPr="007C59C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0BD3B" w14:textId="77777777" w:rsidR="009578CB" w:rsidRDefault="009578CB" w:rsidP="009578CB">
            <w:pPr>
              <w:pStyle w:val="Day"/>
            </w:pPr>
            <w:r w:rsidRPr="007C59C7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850FC" w14:textId="77777777" w:rsidR="009578CB" w:rsidRDefault="009578CB" w:rsidP="009578CB">
            <w:pPr>
              <w:pStyle w:val="Day"/>
            </w:pPr>
            <w:r w:rsidRPr="007C59C7">
              <w:t>10</w:t>
            </w:r>
          </w:p>
        </w:tc>
      </w:tr>
      <w:tr w:rsidR="009578CB" w14:paraId="0A6EDABA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A7D165" w14:textId="77777777" w:rsidR="009578CB" w:rsidRDefault="009578CB" w:rsidP="009578CB">
            <w:pPr>
              <w:pStyle w:val="Day"/>
            </w:pPr>
            <w:r w:rsidRPr="00392832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18D5D3" w14:textId="77777777" w:rsidR="009578CB" w:rsidRDefault="009578CB" w:rsidP="009578CB">
            <w:pPr>
              <w:pStyle w:val="Day"/>
            </w:pPr>
            <w:r w:rsidRPr="0039283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FDA17" w14:textId="77777777" w:rsidR="009578CB" w:rsidRDefault="009578CB" w:rsidP="009578CB">
            <w:pPr>
              <w:pStyle w:val="Day"/>
            </w:pPr>
            <w:r w:rsidRPr="0039283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E8768" w14:textId="77777777" w:rsidR="009578CB" w:rsidRDefault="009578CB" w:rsidP="009578CB">
            <w:pPr>
              <w:pStyle w:val="Day"/>
            </w:pPr>
            <w:r w:rsidRPr="0039283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CDA5EE" w14:textId="77777777" w:rsidR="009578CB" w:rsidRDefault="009578CB" w:rsidP="009578CB">
            <w:pPr>
              <w:pStyle w:val="Day"/>
            </w:pPr>
            <w:r w:rsidRPr="0039283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636CC2" w14:textId="77777777" w:rsidR="009578CB" w:rsidRDefault="009578CB" w:rsidP="009578CB">
            <w:pPr>
              <w:pStyle w:val="Day"/>
            </w:pPr>
            <w:r w:rsidRPr="00392832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502B64" w14:textId="77777777" w:rsidR="009578CB" w:rsidRDefault="009578CB" w:rsidP="009578CB">
            <w:pPr>
              <w:pStyle w:val="Day"/>
            </w:pPr>
            <w:r w:rsidRPr="00392832"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9D57C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93DF6FD" w14:textId="77777777" w:rsidR="009578CB" w:rsidRDefault="009578CB" w:rsidP="009578CB">
            <w:pPr>
              <w:pStyle w:val="Day"/>
            </w:pPr>
            <w:r w:rsidRPr="00F97774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9257E" w14:textId="77777777" w:rsidR="009578CB" w:rsidRDefault="009578CB" w:rsidP="009578CB">
            <w:pPr>
              <w:pStyle w:val="Day"/>
            </w:pPr>
            <w:r w:rsidRPr="00F97774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604DF4" w14:textId="77777777" w:rsidR="009578CB" w:rsidRDefault="009578CB" w:rsidP="009578CB">
            <w:pPr>
              <w:pStyle w:val="Day"/>
            </w:pPr>
            <w:r w:rsidRPr="00F97774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B7B29" w14:textId="77777777" w:rsidR="009578CB" w:rsidRDefault="009578CB" w:rsidP="009578CB">
            <w:pPr>
              <w:pStyle w:val="Day"/>
            </w:pPr>
            <w:r w:rsidRPr="00F97774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08E7C" w14:textId="77777777" w:rsidR="009578CB" w:rsidRDefault="009578CB" w:rsidP="009578CB">
            <w:pPr>
              <w:pStyle w:val="Day"/>
            </w:pPr>
            <w:r w:rsidRPr="00F97774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F72CE5" w14:textId="77777777" w:rsidR="009578CB" w:rsidRDefault="009578CB" w:rsidP="009578CB">
            <w:pPr>
              <w:pStyle w:val="Day"/>
            </w:pPr>
            <w:r w:rsidRPr="00F97774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824528" w14:textId="77777777" w:rsidR="009578CB" w:rsidRDefault="009578CB" w:rsidP="009578CB">
            <w:pPr>
              <w:pStyle w:val="Day"/>
            </w:pPr>
            <w:r w:rsidRPr="00F97774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A3BB9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06233" w14:textId="77777777" w:rsidR="009578CB" w:rsidRDefault="009578CB" w:rsidP="009578CB">
            <w:pPr>
              <w:pStyle w:val="Day"/>
            </w:pPr>
            <w:r w:rsidRPr="00134E5A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A43059" w14:textId="77777777" w:rsidR="009578CB" w:rsidRDefault="009578CB" w:rsidP="009578CB">
            <w:pPr>
              <w:pStyle w:val="Day"/>
            </w:pPr>
            <w:r w:rsidRPr="00134E5A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DF7671" w14:textId="77777777" w:rsidR="009578CB" w:rsidRDefault="009578CB" w:rsidP="009578CB">
            <w:pPr>
              <w:pStyle w:val="Day"/>
            </w:pPr>
            <w:r w:rsidRPr="00134E5A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CF71B0" w14:textId="77777777" w:rsidR="009578CB" w:rsidRDefault="009578CB" w:rsidP="009578CB">
            <w:pPr>
              <w:pStyle w:val="Day"/>
            </w:pPr>
            <w:r w:rsidRPr="00134E5A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496651" w14:textId="77777777" w:rsidR="009578CB" w:rsidRDefault="009578CB" w:rsidP="009578CB">
            <w:pPr>
              <w:pStyle w:val="Day"/>
            </w:pPr>
            <w:r w:rsidRPr="00134E5A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E73B86" w14:textId="77777777" w:rsidR="009578CB" w:rsidRDefault="009578CB" w:rsidP="009578CB">
            <w:pPr>
              <w:pStyle w:val="Day"/>
            </w:pPr>
            <w:r w:rsidRPr="00134E5A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E32E2A" w14:textId="77777777" w:rsidR="009578CB" w:rsidRDefault="009578CB" w:rsidP="009578CB">
            <w:pPr>
              <w:pStyle w:val="Day"/>
            </w:pPr>
            <w:r w:rsidRPr="00134E5A">
              <w:t>17</w:t>
            </w:r>
          </w:p>
        </w:tc>
      </w:tr>
      <w:tr w:rsidR="009578CB" w14:paraId="19D962BD" w14:textId="77777777" w:rsidTr="006E22B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9C9C066" w14:textId="77777777" w:rsidR="009578CB" w:rsidRDefault="009578CB" w:rsidP="009578CB">
            <w:pPr>
              <w:pStyle w:val="Day"/>
            </w:pPr>
            <w:r w:rsidRPr="00A9776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E6F70D" w14:textId="77777777" w:rsidR="009578CB" w:rsidRDefault="009578CB" w:rsidP="009578CB">
            <w:pPr>
              <w:pStyle w:val="Day"/>
            </w:pPr>
            <w:r w:rsidRPr="00A9776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A07A13" w14:textId="77777777" w:rsidR="009578CB" w:rsidRDefault="009578CB" w:rsidP="009578CB">
            <w:pPr>
              <w:pStyle w:val="Day"/>
            </w:pPr>
            <w:r w:rsidRPr="00A9776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780843" w14:textId="77777777" w:rsidR="009578CB" w:rsidRDefault="009578CB" w:rsidP="009578CB">
            <w:pPr>
              <w:pStyle w:val="Day"/>
            </w:pPr>
            <w:r w:rsidRPr="00A9776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E1D89E" w14:textId="77777777" w:rsidR="009578CB" w:rsidRDefault="009578CB" w:rsidP="009578CB">
            <w:pPr>
              <w:pStyle w:val="Day"/>
            </w:pPr>
            <w:r w:rsidRPr="00A97767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3FFCEB" w14:textId="77777777" w:rsidR="009578CB" w:rsidRDefault="009578CB" w:rsidP="009578CB">
            <w:pPr>
              <w:pStyle w:val="Day"/>
            </w:pPr>
            <w:r w:rsidRPr="00A97767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D67CD8" w14:textId="77777777" w:rsidR="009578CB" w:rsidRDefault="009578CB" w:rsidP="009578CB">
            <w:pPr>
              <w:pStyle w:val="Day"/>
            </w:pPr>
            <w:r w:rsidRPr="00A97767"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02A2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DE2982" w14:textId="77777777" w:rsidR="009578CB" w:rsidRDefault="009578CB" w:rsidP="009578CB">
            <w:pPr>
              <w:pStyle w:val="Day"/>
            </w:pPr>
            <w:r w:rsidRPr="0071427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EB3187" w14:textId="77777777" w:rsidR="009578CB" w:rsidRDefault="009578CB" w:rsidP="009578CB">
            <w:pPr>
              <w:pStyle w:val="Day"/>
            </w:pPr>
            <w:r w:rsidRPr="0071427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D7BE97" w14:textId="77777777" w:rsidR="009578CB" w:rsidRDefault="009578CB" w:rsidP="009578CB">
            <w:pPr>
              <w:pStyle w:val="Day"/>
            </w:pPr>
            <w:r w:rsidRPr="0071427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B789B0" w14:textId="77777777" w:rsidR="009578CB" w:rsidRDefault="009578CB" w:rsidP="009578CB">
            <w:pPr>
              <w:pStyle w:val="Day"/>
            </w:pPr>
            <w:r w:rsidRPr="0071427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29EED2" w14:textId="77777777" w:rsidR="009578CB" w:rsidRDefault="009578CB" w:rsidP="009578CB">
            <w:pPr>
              <w:pStyle w:val="Day"/>
            </w:pPr>
            <w:r w:rsidRPr="0071427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32BBA583" w14:textId="77777777" w:rsidR="009578CB" w:rsidRDefault="009578CB" w:rsidP="009578CB">
            <w:pPr>
              <w:pStyle w:val="Day"/>
            </w:pPr>
            <w:r w:rsidRPr="0071427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96768" w14:textId="77777777" w:rsidR="009578CB" w:rsidRDefault="009578CB" w:rsidP="009578CB">
            <w:pPr>
              <w:pStyle w:val="Day"/>
            </w:pPr>
            <w:r w:rsidRPr="0071427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90F24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AC2E92" w14:textId="77777777" w:rsidR="009578CB" w:rsidRDefault="009578CB" w:rsidP="009578CB">
            <w:pPr>
              <w:pStyle w:val="Day"/>
            </w:pPr>
            <w:r w:rsidRPr="00BA0724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834C2A" w14:textId="77777777" w:rsidR="009578CB" w:rsidRDefault="009578CB" w:rsidP="009578CB">
            <w:pPr>
              <w:pStyle w:val="Day"/>
            </w:pPr>
            <w:r w:rsidRPr="00BA0724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0DB8C7" w14:textId="77777777" w:rsidR="009578CB" w:rsidRDefault="009578CB" w:rsidP="009578CB">
            <w:pPr>
              <w:pStyle w:val="Day"/>
            </w:pPr>
            <w:r w:rsidRPr="00BA0724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769C1C" w14:textId="77777777" w:rsidR="009578CB" w:rsidRDefault="009578CB" w:rsidP="009578CB">
            <w:pPr>
              <w:pStyle w:val="Day"/>
            </w:pPr>
            <w:r w:rsidRPr="00BA0724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4FB4B6" w14:textId="77777777" w:rsidR="009578CB" w:rsidRDefault="009578CB" w:rsidP="009578CB">
            <w:pPr>
              <w:pStyle w:val="Day"/>
            </w:pPr>
            <w:r w:rsidRPr="00BA0724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D4A273" w14:textId="77777777" w:rsidR="009578CB" w:rsidRDefault="009578CB" w:rsidP="009578CB">
            <w:pPr>
              <w:pStyle w:val="Day"/>
            </w:pPr>
            <w:r w:rsidRPr="00BA0724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5690B0B" w14:textId="77777777" w:rsidR="009578CB" w:rsidRDefault="009578CB" w:rsidP="009578CB">
            <w:pPr>
              <w:pStyle w:val="Day"/>
            </w:pPr>
            <w:r w:rsidRPr="00BA0724">
              <w:t>24</w:t>
            </w:r>
          </w:p>
        </w:tc>
      </w:tr>
      <w:tr w:rsidR="009578CB" w14:paraId="6F7476A4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ADB9E9" w14:textId="77777777" w:rsidR="009578CB" w:rsidRDefault="009578CB" w:rsidP="009578CB">
            <w:pPr>
              <w:pStyle w:val="Day"/>
            </w:pPr>
            <w:r w:rsidRPr="0030667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C203E5" w14:textId="77777777" w:rsidR="009578CB" w:rsidRDefault="009578CB" w:rsidP="009578CB">
            <w:pPr>
              <w:pStyle w:val="Day"/>
            </w:pPr>
            <w:r w:rsidRPr="0030667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C69BF" w14:textId="77777777" w:rsidR="009578CB" w:rsidRDefault="009578CB" w:rsidP="009578CB">
            <w:pPr>
              <w:pStyle w:val="Day"/>
            </w:pPr>
            <w:r w:rsidRPr="0030667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117A1C" w14:textId="77777777" w:rsidR="009578CB" w:rsidRDefault="009578CB" w:rsidP="009578CB">
            <w:pPr>
              <w:pStyle w:val="Day"/>
            </w:pPr>
            <w:r w:rsidRPr="0030667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66715" w14:textId="77777777" w:rsidR="009578CB" w:rsidRDefault="009578CB" w:rsidP="009578CB">
            <w:pPr>
              <w:pStyle w:val="Day"/>
            </w:pPr>
            <w:r w:rsidRPr="0030667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2D497F" w14:textId="77777777" w:rsidR="009578CB" w:rsidRDefault="009578CB" w:rsidP="009578CB">
            <w:pPr>
              <w:pStyle w:val="Day"/>
            </w:pPr>
            <w:r w:rsidRPr="0030667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969882C" w14:textId="77777777" w:rsidR="009578CB" w:rsidRDefault="009578CB" w:rsidP="009578CB">
            <w:pPr>
              <w:pStyle w:val="Day"/>
            </w:pPr>
            <w:r w:rsidRPr="00306676"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99D44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68718EE4" w14:textId="77777777" w:rsidR="009578CB" w:rsidRDefault="009578CB" w:rsidP="009578CB">
            <w:pPr>
              <w:pStyle w:val="Day"/>
            </w:pPr>
            <w:r w:rsidRPr="00AE1D14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83BEA1" w14:textId="77777777" w:rsidR="009578CB" w:rsidRDefault="009578CB" w:rsidP="009578CB">
            <w:pPr>
              <w:pStyle w:val="Day"/>
            </w:pPr>
            <w:r w:rsidRPr="00AE1D14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3525B7" w14:textId="77777777" w:rsidR="009578CB" w:rsidRDefault="009578CB" w:rsidP="009578CB">
            <w:pPr>
              <w:pStyle w:val="Day"/>
            </w:pPr>
            <w:r w:rsidRPr="00AE1D14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4C7A7" w14:textId="77777777" w:rsidR="009578CB" w:rsidRDefault="009578CB" w:rsidP="009578CB">
            <w:pPr>
              <w:pStyle w:val="Day"/>
            </w:pPr>
            <w:r w:rsidRPr="00AE1D14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C3A4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4326C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BF2C68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175D1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5ADD85" w14:textId="77777777" w:rsidR="009578CB" w:rsidRDefault="009578CB" w:rsidP="009578CB">
            <w:pPr>
              <w:pStyle w:val="Day"/>
            </w:pPr>
            <w:r w:rsidRPr="00675F3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130ED" w14:textId="77777777" w:rsidR="009578CB" w:rsidRDefault="009578CB" w:rsidP="009578CB">
            <w:pPr>
              <w:pStyle w:val="Day"/>
            </w:pPr>
            <w:r w:rsidRPr="00675F3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EEC65E" w14:textId="77777777" w:rsidR="009578CB" w:rsidRDefault="009578CB" w:rsidP="009578CB">
            <w:pPr>
              <w:pStyle w:val="Day"/>
            </w:pPr>
            <w:r w:rsidRPr="00675F3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3CEEEC" w14:textId="77777777" w:rsidR="009578CB" w:rsidRDefault="009578CB" w:rsidP="009578CB">
            <w:pPr>
              <w:pStyle w:val="Day"/>
            </w:pPr>
            <w:r w:rsidRPr="00675F36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A6A75B" w14:textId="77777777" w:rsidR="009578CB" w:rsidRDefault="009578CB" w:rsidP="009578CB">
            <w:pPr>
              <w:pStyle w:val="Day"/>
            </w:pPr>
            <w:r w:rsidRPr="00675F36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6F1CCF" w14:textId="77777777" w:rsidR="009578CB" w:rsidRDefault="009578CB" w:rsidP="009578CB">
            <w:pPr>
              <w:pStyle w:val="Day"/>
            </w:pPr>
            <w:r w:rsidRPr="00675F36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B1075E" w14:textId="77777777" w:rsidR="009578CB" w:rsidRDefault="009578CB" w:rsidP="009578CB">
            <w:pPr>
              <w:pStyle w:val="Day"/>
            </w:pPr>
            <w:r w:rsidRPr="00675F36">
              <w:t>31</w:t>
            </w:r>
          </w:p>
        </w:tc>
      </w:tr>
      <w:tr w:rsidR="009578CB" w14:paraId="4866D9F1" w14:textId="77777777" w:rsidTr="00B3616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1F85515" w14:textId="77777777" w:rsidR="009578CB" w:rsidRDefault="009578CB" w:rsidP="009578CB">
            <w:pPr>
              <w:pStyle w:val="Day"/>
            </w:pPr>
            <w:r w:rsidRPr="00163A1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0EE4E8DD" w14:textId="77777777" w:rsidR="009578CB" w:rsidRDefault="009578CB" w:rsidP="009578CB">
            <w:pPr>
              <w:pStyle w:val="Day"/>
            </w:pPr>
            <w:r w:rsidRPr="00163A15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C61EC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97B6D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4E74B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E0F1DD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AB9382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46D57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781E0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23FC2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D64A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5BE1B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F005E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1F1429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52702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C667D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89B2F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A27E3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D227A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4819B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10735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5272C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5C8BAB" w14:textId="77777777" w:rsidR="009578CB" w:rsidRDefault="009578CB" w:rsidP="009578CB">
            <w:pPr>
              <w:pStyle w:val="Day"/>
            </w:pPr>
          </w:p>
        </w:tc>
      </w:tr>
      <w:tr w:rsidR="00223D4D" w14:paraId="18F54C1C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CC3BC95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6C266549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808947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1C343EE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B5EA539" w14:textId="77777777" w:rsidR="00223D4D" w:rsidRDefault="00223D4D" w:rsidP="00013C75">
            <w:pPr>
              <w:pStyle w:val="NoSpacing"/>
            </w:pPr>
          </w:p>
        </w:tc>
      </w:tr>
    </w:tbl>
    <w:p w14:paraId="2FC21679" w14:textId="77777777" w:rsidR="00A70674" w:rsidRDefault="00000000">
      <w:pPr>
        <w:pStyle w:val="Heading1"/>
      </w:pPr>
      <w:sdt>
        <w:sdtPr>
          <w:id w:val="-844091931"/>
          <w:placeholder>
            <w:docPart w:val="C8D3775380524F8DBCFC0509A1DF042D"/>
          </w:placeholder>
          <w:temporary/>
          <w:showingPlcHdr/>
          <w15:appearance w15:val="hidden"/>
        </w:sdtPr>
        <w:sdtContent>
          <w:r w:rsidR="005F677F">
            <w:t>Important dates</w:t>
          </w:r>
        </w:sdtContent>
      </w:sdt>
    </w:p>
    <w:p w14:paraId="4152E42A" w14:textId="045FD58F" w:rsidR="00A70674" w:rsidRDefault="00565281" w:rsidP="00565281">
      <w:r>
        <w:t>10/6 Parent/Child Confirmation Meeting 11:00</w:t>
      </w:r>
    </w:p>
    <w:p w14:paraId="05102298" w14:textId="75D92FE4" w:rsidR="00A2701A" w:rsidRDefault="00A2701A" w:rsidP="00565281">
      <w:r>
        <w:t>12</w:t>
      </w:r>
      <w:r w:rsidR="007E0C8B">
        <w:t>/15 Family Session at St Joan of Arc Church Streetsboro</w:t>
      </w:r>
    </w:p>
    <w:p w14:paraId="67C39901" w14:textId="561B6758" w:rsidR="007E0C8B" w:rsidRDefault="005543C6" w:rsidP="00565281">
      <w:r>
        <w:t>2/16 Family Session at St Joan of Arc Church Streetsboro</w:t>
      </w:r>
    </w:p>
    <w:p w14:paraId="2CFF85A6" w14:textId="77777777" w:rsidR="008034CD" w:rsidRDefault="008034CD" w:rsidP="00565281"/>
    <w:p w14:paraId="5D09BBD5" w14:textId="606A4FD6" w:rsidR="008034CD" w:rsidRDefault="008034CD" w:rsidP="00565281">
      <w:r>
        <w:t>Confirmation dates TBD</w:t>
      </w:r>
    </w:p>
    <w:p w14:paraId="2407E3AB" w14:textId="6DD1449C" w:rsidR="00A70674" w:rsidRDefault="00A70674">
      <w:pPr>
        <w:pStyle w:val="Heading1"/>
      </w:pP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26FB49C6" w14:textId="77777777" w:rsidTr="005F677F">
        <w:trPr>
          <w:trHeight w:val="432"/>
        </w:trPr>
        <w:tc>
          <w:tcPr>
            <w:tcW w:w="10790" w:type="dxa"/>
            <w:shd w:val="clear" w:color="auto" w:fill="FFEA82" w:themeFill="accent2"/>
            <w:vAlign w:val="center"/>
          </w:tcPr>
          <w:p w14:paraId="5DB5EABD" w14:textId="7FFEB78F" w:rsidR="00A70674" w:rsidRDefault="00565281" w:rsidP="005F677F">
            <w:pPr>
              <w:jc w:val="center"/>
            </w:pPr>
            <w:r>
              <w:t>FFP</w:t>
            </w:r>
            <w:r w:rsidR="00340D24">
              <w:t xml:space="preserve"> </w:t>
            </w:r>
            <w:r>
              <w:t xml:space="preserve">Kids </w:t>
            </w:r>
            <w:r w:rsidR="00283E0A">
              <w:t>O</w:t>
            </w:r>
            <w:r>
              <w:t>nly 10am-11:30am</w:t>
            </w:r>
          </w:p>
        </w:tc>
      </w:tr>
    </w:tbl>
    <w:p w14:paraId="114A071A" w14:textId="09241A2D" w:rsidR="00A70674" w:rsidRDefault="00A70674">
      <w:pPr>
        <w:pStyle w:val="Heading1"/>
      </w:pP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596B2DE8" w14:textId="77777777" w:rsidTr="005F677F">
        <w:trPr>
          <w:trHeight w:val="432"/>
        </w:trPr>
        <w:tc>
          <w:tcPr>
            <w:tcW w:w="10790" w:type="dxa"/>
            <w:shd w:val="clear" w:color="auto" w:fill="7DCFDF" w:themeFill="accent3"/>
            <w:vAlign w:val="center"/>
          </w:tcPr>
          <w:p w14:paraId="5FFF1F93" w14:textId="20A6668D" w:rsidR="00A70674" w:rsidRDefault="00565281" w:rsidP="005F677F">
            <w:pPr>
              <w:jc w:val="center"/>
            </w:pPr>
            <w:r>
              <w:t>FFP Family 10am-11:30am</w:t>
            </w:r>
          </w:p>
        </w:tc>
      </w:tr>
    </w:tbl>
    <w:p w14:paraId="7FCCFF82" w14:textId="78EFE447" w:rsidR="00A70674" w:rsidRDefault="00A70674">
      <w:pPr>
        <w:pStyle w:val="Heading1"/>
      </w:pP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3A23CB1E" w14:textId="77777777" w:rsidTr="005F677F">
        <w:trPr>
          <w:trHeight w:val="432"/>
        </w:trPr>
        <w:tc>
          <w:tcPr>
            <w:tcW w:w="10790" w:type="dxa"/>
            <w:shd w:val="clear" w:color="auto" w:fill="CFE14B" w:themeFill="accent4"/>
            <w:vAlign w:val="center"/>
          </w:tcPr>
          <w:p w14:paraId="1A7EADB3" w14:textId="11F1DDCC" w:rsidR="006E22B0" w:rsidRDefault="00565281" w:rsidP="005F677F">
            <w:pPr>
              <w:jc w:val="center"/>
            </w:pPr>
            <w:r>
              <w:t xml:space="preserve">12/5-First Reconciliation 6pm   </w:t>
            </w:r>
            <w:r w:rsidR="006E22B0">
              <w:t xml:space="preserve"> </w:t>
            </w:r>
            <w:r>
              <w:t xml:space="preserve">4/12-First Communion Retreat 9am-12pm </w:t>
            </w:r>
            <w:r w:rsidR="006E22B0">
              <w:t xml:space="preserve">   4/25-First Communion Rehearsal</w:t>
            </w:r>
            <w:r>
              <w:t xml:space="preserve">   </w:t>
            </w:r>
          </w:p>
          <w:p w14:paraId="76732372" w14:textId="285AFE90" w:rsidR="00A70674" w:rsidRDefault="00565281" w:rsidP="005F677F">
            <w:pPr>
              <w:jc w:val="center"/>
            </w:pPr>
            <w:r>
              <w:t>4/27-First Communion</w:t>
            </w:r>
            <w:r w:rsidR="00BD1051">
              <w:t xml:space="preserve"> during normal Mass times</w:t>
            </w:r>
          </w:p>
        </w:tc>
      </w:tr>
    </w:tbl>
    <w:p w14:paraId="0A341DBC" w14:textId="77777777" w:rsidR="00D261F4" w:rsidRDefault="00D261F4">
      <w:pPr>
        <w:pStyle w:val="NoSpacing"/>
      </w:pPr>
    </w:p>
    <w:p w14:paraId="4E689113" w14:textId="77777777" w:rsidR="00704051" w:rsidRDefault="00704051">
      <w:pPr>
        <w:pStyle w:val="NoSpacing"/>
      </w:pPr>
    </w:p>
    <w:p w14:paraId="6E99CAE6" w14:textId="6D20F83A" w:rsidR="00704051" w:rsidRDefault="00A150F5" w:rsidP="00A150F5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BCB0" wp14:editId="537CF743">
                <wp:simplePos x="0" y="0"/>
                <wp:positionH relativeFrom="column">
                  <wp:posOffset>30480</wp:posOffset>
                </wp:positionH>
                <wp:positionV relativeFrom="paragraph">
                  <wp:posOffset>15875</wp:posOffset>
                </wp:positionV>
                <wp:extent cx="6827520" cy="358140"/>
                <wp:effectExtent l="0" t="0" r="11430" b="22860"/>
                <wp:wrapNone/>
                <wp:docPr id="12902382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58140"/>
                        </a:xfrm>
                        <a:prstGeom prst="rect">
                          <a:avLst/>
                        </a:prstGeom>
                        <a:solidFill>
                          <a:srgbClr val="E4A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1C50F" w14:textId="7A82F900" w:rsidR="00A150F5" w:rsidRDefault="00471677" w:rsidP="00A150F5">
                            <w:pPr>
                              <w:jc w:val="center"/>
                            </w:pPr>
                            <w:r>
                              <w:t>1/25-Confirmation retreat</w:t>
                            </w:r>
                            <w:r w:rsidR="003B410C">
                              <w:t xml:space="preserve"> </w:t>
                            </w:r>
                            <w:r w:rsidR="000E4C2A">
                              <w:t xml:space="preserve">at OLPH: </w:t>
                            </w:r>
                            <w:r w:rsidR="003B410C">
                              <w:t>Time 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FB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4pt;margin-top:1.25pt;width:537.6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" fillcolor="#e4afff" strokeweight=".5pt">
                <v:textbox>
                  <w:txbxContent>
                    <w:p w14:paraId="4A81C50F" w14:textId="7A82F900" w:rsidR="00A150F5" w:rsidRDefault="00471677" w:rsidP="00A150F5">
                      <w:pPr>
                        <w:jc w:val="center"/>
                      </w:pPr>
                      <w:r>
                        <w:t>1/25-Confirmation retreat</w:t>
                      </w:r>
                      <w:r w:rsidR="003B410C">
                        <w:t xml:space="preserve"> </w:t>
                      </w:r>
                      <w:r w:rsidR="000E4C2A">
                        <w:t xml:space="preserve">at OLPH: </w:t>
                      </w:r>
                      <w:r w:rsidR="003B410C">
                        <w:t>Time TBD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4051" w:rsidSect="00F1711D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BF41" w14:textId="77777777" w:rsidR="00E940E0" w:rsidRDefault="00E940E0" w:rsidP="00337E14">
      <w:pPr>
        <w:spacing w:after="0"/>
      </w:pPr>
      <w:r>
        <w:separator/>
      </w:r>
    </w:p>
  </w:endnote>
  <w:endnote w:type="continuationSeparator" w:id="0">
    <w:p w14:paraId="0ADFF331" w14:textId="77777777" w:rsidR="00E940E0" w:rsidRDefault="00E940E0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1ADA" w14:textId="77777777" w:rsidR="00E940E0" w:rsidRDefault="00E940E0" w:rsidP="00337E14">
      <w:pPr>
        <w:spacing w:after="0"/>
      </w:pPr>
      <w:r>
        <w:separator/>
      </w:r>
    </w:p>
  </w:footnote>
  <w:footnote w:type="continuationSeparator" w:id="0">
    <w:p w14:paraId="24A174F2" w14:textId="77777777" w:rsidR="00E940E0" w:rsidRDefault="00E940E0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6E"/>
    <w:rsid w:val="00013C75"/>
    <w:rsid w:val="00022BF3"/>
    <w:rsid w:val="00036832"/>
    <w:rsid w:val="000A6191"/>
    <w:rsid w:val="000D6EFE"/>
    <w:rsid w:val="000E4C2A"/>
    <w:rsid w:val="000E7D2E"/>
    <w:rsid w:val="00141AA0"/>
    <w:rsid w:val="0015023C"/>
    <w:rsid w:val="00177845"/>
    <w:rsid w:val="00191999"/>
    <w:rsid w:val="00211EB3"/>
    <w:rsid w:val="00223B9D"/>
    <w:rsid w:val="00223D4D"/>
    <w:rsid w:val="00246E8A"/>
    <w:rsid w:val="002542FD"/>
    <w:rsid w:val="00283E0A"/>
    <w:rsid w:val="002E2982"/>
    <w:rsid w:val="0030705A"/>
    <w:rsid w:val="00314A08"/>
    <w:rsid w:val="00337E14"/>
    <w:rsid w:val="00340D24"/>
    <w:rsid w:val="0034558A"/>
    <w:rsid w:val="003522B7"/>
    <w:rsid w:val="00366921"/>
    <w:rsid w:val="003B410C"/>
    <w:rsid w:val="003C14C4"/>
    <w:rsid w:val="003E6026"/>
    <w:rsid w:val="0044315E"/>
    <w:rsid w:val="00471677"/>
    <w:rsid w:val="004722B0"/>
    <w:rsid w:val="004A6647"/>
    <w:rsid w:val="004A6C50"/>
    <w:rsid w:val="004B430E"/>
    <w:rsid w:val="004D5C06"/>
    <w:rsid w:val="004F683C"/>
    <w:rsid w:val="005416FC"/>
    <w:rsid w:val="005543C6"/>
    <w:rsid w:val="00565281"/>
    <w:rsid w:val="0058421F"/>
    <w:rsid w:val="005F677F"/>
    <w:rsid w:val="00605646"/>
    <w:rsid w:val="00622951"/>
    <w:rsid w:val="00687EF0"/>
    <w:rsid w:val="00695790"/>
    <w:rsid w:val="006E22B0"/>
    <w:rsid w:val="006E7372"/>
    <w:rsid w:val="006F1D3C"/>
    <w:rsid w:val="00704051"/>
    <w:rsid w:val="007476DE"/>
    <w:rsid w:val="00780334"/>
    <w:rsid w:val="007E0C8B"/>
    <w:rsid w:val="007F75C5"/>
    <w:rsid w:val="008034CD"/>
    <w:rsid w:val="0081420B"/>
    <w:rsid w:val="00855408"/>
    <w:rsid w:val="009035EA"/>
    <w:rsid w:val="009578CB"/>
    <w:rsid w:val="00985665"/>
    <w:rsid w:val="00996198"/>
    <w:rsid w:val="009A3771"/>
    <w:rsid w:val="009C49F3"/>
    <w:rsid w:val="009F65F2"/>
    <w:rsid w:val="00A150F5"/>
    <w:rsid w:val="00A15338"/>
    <w:rsid w:val="00A218AB"/>
    <w:rsid w:val="00A2701A"/>
    <w:rsid w:val="00A70674"/>
    <w:rsid w:val="00A73577"/>
    <w:rsid w:val="00A875D8"/>
    <w:rsid w:val="00B03FCB"/>
    <w:rsid w:val="00B3616E"/>
    <w:rsid w:val="00B87BA8"/>
    <w:rsid w:val="00BD1051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A565E"/>
    <w:rsid w:val="00DA6954"/>
    <w:rsid w:val="00DE3B4C"/>
    <w:rsid w:val="00E118A4"/>
    <w:rsid w:val="00E60EF6"/>
    <w:rsid w:val="00E63E1B"/>
    <w:rsid w:val="00E940E0"/>
    <w:rsid w:val="00EC16F9"/>
    <w:rsid w:val="00F04882"/>
    <w:rsid w:val="00F1711D"/>
    <w:rsid w:val="00F45140"/>
    <w:rsid w:val="00F55EA6"/>
    <w:rsid w:val="00F8112B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D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  <w:style w:type="paragraph" w:styleId="NormalWeb">
    <w:name w:val="Normal (Web)"/>
    <w:basedOn w:val="Normal"/>
    <w:uiPriority w:val="99"/>
    <w:semiHidden/>
    <w:unhideWhenUsed/>
    <w:rsid w:val="00211E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oa\AppData\Roaming\Microsoft\Templates\Academic%20yea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D3775380524F8DBCFC0509A1DF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C539-5E66-45D3-9372-511104838CFD}"/>
      </w:docPartPr>
      <w:docPartBody>
        <w:p w:rsidR="00B37E6D" w:rsidRDefault="00000000">
          <w:pPr>
            <w:pStyle w:val="C8D3775380524F8DBCFC0509A1DF042D"/>
          </w:pPr>
          <w:r>
            <w:t>Important dates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90"/>
    <w:rsid w:val="0015023C"/>
    <w:rsid w:val="003F6ECA"/>
    <w:rsid w:val="008B5A90"/>
    <w:rsid w:val="00B37E6D"/>
    <w:rsid w:val="00DA6954"/>
    <w:rsid w:val="00D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D3775380524F8DBCFC0509A1DF042D">
    <w:name w:val="C8D3775380524F8DBCFC0509A1DF0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2024-08-07T13:35:00Z</dcterms:created>
  <dcterms:modified xsi:type="dcterms:W3CDTF">2024-08-07T15:51:00Z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